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C7A" w:rsidRPr="00B6427E" w:rsidRDefault="00650C7A" w:rsidP="00F73EB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6427E">
        <w:rPr>
          <w:rFonts w:ascii="Arial" w:hAnsi="Arial" w:cs="Arial"/>
          <w:b/>
          <w:sz w:val="24"/>
          <w:szCs w:val="24"/>
        </w:rPr>
        <w:t xml:space="preserve">АДМИНИСТРАЦИЯ </w:t>
      </w:r>
    </w:p>
    <w:p w:rsidR="00650C7A" w:rsidRPr="00B6427E" w:rsidRDefault="00650C7A" w:rsidP="00F73EB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6427E">
        <w:rPr>
          <w:rFonts w:ascii="Arial" w:hAnsi="Arial" w:cs="Arial"/>
          <w:b/>
          <w:sz w:val="24"/>
          <w:szCs w:val="24"/>
        </w:rPr>
        <w:t>ТЕГУЛЬДЕТСКОГО СЕЛЬСКОГО ПОСЕЛЕНИЯ</w:t>
      </w:r>
    </w:p>
    <w:p w:rsidR="00650C7A" w:rsidRDefault="00650C7A" w:rsidP="00F73EB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РАСПОРЯЖЕНИЕ</w:t>
      </w:r>
    </w:p>
    <w:p w:rsidR="00650C7A" w:rsidRPr="00B6427E" w:rsidRDefault="00650C7A" w:rsidP="00F73EB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50C7A" w:rsidRPr="00B6427E" w:rsidRDefault="00650C7A" w:rsidP="00B6427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6427E">
        <w:rPr>
          <w:rFonts w:ascii="Arial" w:hAnsi="Arial" w:cs="Arial"/>
          <w:sz w:val="24"/>
          <w:szCs w:val="24"/>
        </w:rPr>
        <w:t>636900, Томская об</w:t>
      </w:r>
      <w:r>
        <w:rPr>
          <w:rFonts w:ascii="Arial" w:hAnsi="Arial" w:cs="Arial"/>
          <w:sz w:val="24"/>
          <w:szCs w:val="24"/>
        </w:rPr>
        <w:t>ласть, с. Тегульдет, ул. Ленина</w:t>
      </w:r>
      <w:r w:rsidRPr="00B6427E">
        <w:rPr>
          <w:rFonts w:ascii="Arial" w:hAnsi="Arial" w:cs="Arial"/>
          <w:sz w:val="24"/>
          <w:szCs w:val="24"/>
        </w:rPr>
        <w:t xml:space="preserve"> 156</w:t>
      </w:r>
      <w:r>
        <w:rPr>
          <w:rFonts w:ascii="Arial" w:hAnsi="Arial" w:cs="Arial"/>
          <w:sz w:val="24"/>
          <w:szCs w:val="24"/>
        </w:rPr>
        <w:t>,</w:t>
      </w:r>
      <w:r w:rsidRPr="00B6427E">
        <w:rPr>
          <w:rFonts w:ascii="Arial" w:hAnsi="Arial" w:cs="Arial"/>
          <w:sz w:val="24"/>
          <w:szCs w:val="24"/>
        </w:rPr>
        <w:t xml:space="preserve"> сайт: </w:t>
      </w:r>
      <w:r w:rsidRPr="00B6427E">
        <w:rPr>
          <w:rFonts w:ascii="Arial" w:hAnsi="Arial" w:cs="Arial"/>
          <w:sz w:val="24"/>
          <w:szCs w:val="24"/>
          <w:lang w:val="en-US"/>
        </w:rPr>
        <w:t>tegsp</w:t>
      </w:r>
      <w:r w:rsidRPr="00B6427E">
        <w:rPr>
          <w:rFonts w:ascii="Arial" w:hAnsi="Arial" w:cs="Arial"/>
          <w:sz w:val="24"/>
          <w:szCs w:val="24"/>
        </w:rPr>
        <w:t>.</w:t>
      </w:r>
      <w:r w:rsidRPr="00B6427E">
        <w:rPr>
          <w:rFonts w:ascii="Arial" w:hAnsi="Arial" w:cs="Arial"/>
          <w:sz w:val="24"/>
          <w:szCs w:val="24"/>
          <w:lang w:val="en-US"/>
        </w:rPr>
        <w:t>tomsk</w:t>
      </w:r>
      <w:r w:rsidRPr="00B6427E">
        <w:rPr>
          <w:rFonts w:ascii="Arial" w:hAnsi="Arial" w:cs="Arial"/>
          <w:sz w:val="24"/>
          <w:szCs w:val="24"/>
        </w:rPr>
        <w:t>.</w:t>
      </w:r>
      <w:r w:rsidRPr="00B6427E">
        <w:rPr>
          <w:rFonts w:ascii="Arial" w:hAnsi="Arial" w:cs="Arial"/>
          <w:sz w:val="24"/>
          <w:szCs w:val="24"/>
          <w:lang w:val="en-US"/>
        </w:rPr>
        <w:t>ru</w:t>
      </w:r>
    </w:p>
    <w:p w:rsidR="00650C7A" w:rsidRPr="00B6427E" w:rsidRDefault="00650C7A" w:rsidP="00B6427E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B6427E">
        <w:rPr>
          <w:rFonts w:ascii="Arial" w:hAnsi="Arial" w:cs="Arial"/>
          <w:sz w:val="24"/>
          <w:szCs w:val="24"/>
        </w:rPr>
        <w:t xml:space="preserve">тел./факс: 8 (38236) 2-19-25, 2-15-42, </w:t>
      </w:r>
      <w:r w:rsidRPr="00B6427E">
        <w:rPr>
          <w:rFonts w:ascii="Arial" w:hAnsi="Arial" w:cs="Arial"/>
          <w:sz w:val="24"/>
          <w:szCs w:val="24"/>
          <w:lang w:val="en-US"/>
        </w:rPr>
        <w:t>e</w:t>
      </w:r>
      <w:r w:rsidRPr="00B6427E">
        <w:rPr>
          <w:rFonts w:ascii="Arial" w:hAnsi="Arial" w:cs="Arial"/>
          <w:sz w:val="24"/>
          <w:szCs w:val="24"/>
        </w:rPr>
        <w:t>-</w:t>
      </w:r>
      <w:r w:rsidRPr="00B6427E">
        <w:rPr>
          <w:rFonts w:ascii="Arial" w:hAnsi="Arial" w:cs="Arial"/>
          <w:sz w:val="24"/>
          <w:szCs w:val="24"/>
          <w:lang w:val="en-US"/>
        </w:rPr>
        <w:t>mail</w:t>
      </w:r>
      <w:r w:rsidRPr="00B6427E">
        <w:rPr>
          <w:rFonts w:ascii="Arial" w:hAnsi="Arial" w:cs="Arial"/>
          <w:sz w:val="24"/>
          <w:szCs w:val="24"/>
        </w:rPr>
        <w:t xml:space="preserve">: </w:t>
      </w:r>
      <w:r w:rsidRPr="00B6427E">
        <w:rPr>
          <w:rFonts w:ascii="Arial" w:hAnsi="Arial" w:cs="Arial"/>
          <w:sz w:val="24"/>
          <w:szCs w:val="24"/>
          <w:u w:val="single"/>
          <w:lang w:val="en-US"/>
        </w:rPr>
        <w:t>tegsp</w:t>
      </w:r>
      <w:r w:rsidRPr="00B6427E">
        <w:rPr>
          <w:rFonts w:ascii="Arial" w:hAnsi="Arial" w:cs="Arial"/>
          <w:sz w:val="24"/>
          <w:szCs w:val="24"/>
          <w:u w:val="single"/>
        </w:rPr>
        <w:t>@</w:t>
      </w:r>
      <w:r w:rsidRPr="00B6427E">
        <w:rPr>
          <w:rFonts w:ascii="Arial" w:hAnsi="Arial" w:cs="Arial"/>
          <w:sz w:val="24"/>
          <w:szCs w:val="24"/>
          <w:u w:val="single"/>
          <w:lang w:val="en-US"/>
        </w:rPr>
        <w:t>tomsk</w:t>
      </w:r>
      <w:r w:rsidRPr="00B6427E">
        <w:rPr>
          <w:rFonts w:ascii="Arial" w:hAnsi="Arial" w:cs="Arial"/>
          <w:sz w:val="24"/>
          <w:szCs w:val="24"/>
          <w:u w:val="single"/>
        </w:rPr>
        <w:t>.</w:t>
      </w:r>
      <w:r w:rsidRPr="00B6427E">
        <w:rPr>
          <w:rFonts w:ascii="Arial" w:hAnsi="Arial" w:cs="Arial"/>
          <w:sz w:val="24"/>
          <w:szCs w:val="24"/>
          <w:u w:val="single"/>
          <w:lang w:val="en-US"/>
        </w:rPr>
        <w:t>gov</w:t>
      </w:r>
      <w:r w:rsidRPr="00B6427E">
        <w:rPr>
          <w:rFonts w:ascii="Arial" w:hAnsi="Arial" w:cs="Arial"/>
          <w:sz w:val="24"/>
          <w:szCs w:val="24"/>
          <w:u w:val="single"/>
        </w:rPr>
        <w:t>.</w:t>
      </w:r>
      <w:r w:rsidRPr="00B6427E">
        <w:rPr>
          <w:rFonts w:ascii="Arial" w:hAnsi="Arial" w:cs="Arial"/>
          <w:sz w:val="24"/>
          <w:szCs w:val="24"/>
          <w:u w:val="single"/>
          <w:lang w:val="en-US"/>
        </w:rPr>
        <w:t>ru</w:t>
      </w:r>
      <w:r w:rsidRPr="00B6427E">
        <w:rPr>
          <w:rFonts w:ascii="Arial" w:hAnsi="Arial" w:cs="Arial"/>
          <w:sz w:val="24"/>
          <w:szCs w:val="24"/>
          <w:u w:val="single"/>
        </w:rPr>
        <w:t>,</w:t>
      </w:r>
    </w:p>
    <w:p w:rsidR="00650C7A" w:rsidRPr="00B6427E" w:rsidRDefault="00650C7A" w:rsidP="00F73EB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6427E">
        <w:rPr>
          <w:rFonts w:ascii="Arial" w:hAnsi="Arial" w:cs="Arial"/>
          <w:b/>
          <w:sz w:val="24"/>
          <w:szCs w:val="24"/>
        </w:rPr>
        <w:t>__________________________________________________________________</w:t>
      </w:r>
    </w:p>
    <w:p w:rsidR="00650C7A" w:rsidRPr="00B6427E" w:rsidRDefault="00650C7A" w:rsidP="00F73EB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50C7A" w:rsidRPr="00B6427E" w:rsidRDefault="00650C7A" w:rsidP="00D767EF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11.05.2017</w:t>
      </w:r>
      <w:r w:rsidRPr="00B6427E">
        <w:rPr>
          <w:rFonts w:ascii="Arial" w:hAnsi="Arial" w:cs="Arial"/>
          <w:sz w:val="24"/>
          <w:szCs w:val="24"/>
        </w:rPr>
        <w:tab/>
      </w:r>
      <w:r w:rsidRPr="00B6427E">
        <w:rPr>
          <w:rFonts w:ascii="Arial" w:hAnsi="Arial" w:cs="Arial"/>
          <w:sz w:val="24"/>
          <w:szCs w:val="24"/>
        </w:rPr>
        <w:tab/>
      </w:r>
      <w:r w:rsidRPr="00B6427E">
        <w:rPr>
          <w:rFonts w:ascii="Arial" w:hAnsi="Arial" w:cs="Arial"/>
          <w:sz w:val="24"/>
          <w:szCs w:val="24"/>
        </w:rPr>
        <w:tab/>
      </w:r>
      <w:r w:rsidRPr="00B6427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</w:t>
      </w:r>
      <w:r w:rsidRPr="00B6427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с.</w:t>
      </w:r>
      <w:r w:rsidRPr="00B6427E">
        <w:rPr>
          <w:rFonts w:ascii="Arial" w:hAnsi="Arial" w:cs="Arial"/>
          <w:sz w:val="24"/>
          <w:szCs w:val="24"/>
        </w:rPr>
        <w:t>Тегульдет</w:t>
      </w:r>
      <w:r w:rsidRPr="00B6427E">
        <w:rPr>
          <w:rFonts w:ascii="Arial" w:hAnsi="Arial" w:cs="Arial"/>
          <w:sz w:val="24"/>
          <w:szCs w:val="24"/>
        </w:rPr>
        <w:tab/>
      </w:r>
      <w:r w:rsidRPr="00B6427E">
        <w:rPr>
          <w:rFonts w:ascii="Arial" w:hAnsi="Arial" w:cs="Arial"/>
          <w:sz w:val="24"/>
          <w:szCs w:val="24"/>
        </w:rPr>
        <w:tab/>
      </w:r>
      <w:r w:rsidRPr="00B6427E">
        <w:rPr>
          <w:rFonts w:ascii="Arial" w:hAnsi="Arial" w:cs="Arial"/>
          <w:sz w:val="24"/>
          <w:szCs w:val="24"/>
        </w:rPr>
        <w:tab/>
      </w:r>
      <w:r w:rsidRPr="00B6427E">
        <w:rPr>
          <w:rFonts w:ascii="Arial" w:hAnsi="Arial" w:cs="Arial"/>
          <w:sz w:val="24"/>
          <w:szCs w:val="24"/>
        </w:rPr>
        <w:tab/>
      </w:r>
      <w:r w:rsidRPr="00B6427E">
        <w:rPr>
          <w:rFonts w:ascii="Arial" w:hAnsi="Arial" w:cs="Arial"/>
          <w:sz w:val="24"/>
          <w:szCs w:val="24"/>
        </w:rPr>
        <w:tab/>
        <w:t xml:space="preserve">  № </w:t>
      </w:r>
      <w:r>
        <w:rPr>
          <w:rFonts w:ascii="Arial" w:hAnsi="Arial" w:cs="Arial"/>
          <w:sz w:val="24"/>
          <w:szCs w:val="24"/>
        </w:rPr>
        <w:t>47</w:t>
      </w:r>
    </w:p>
    <w:p w:rsidR="00650C7A" w:rsidRPr="00B6427E" w:rsidRDefault="00650C7A" w:rsidP="00F73EB7">
      <w:pPr>
        <w:rPr>
          <w:rFonts w:ascii="Arial" w:hAnsi="Arial" w:cs="Arial"/>
          <w:sz w:val="24"/>
          <w:szCs w:val="24"/>
        </w:rPr>
      </w:pPr>
    </w:p>
    <w:p w:rsidR="00650C7A" w:rsidRPr="00B6427E" w:rsidRDefault="00650C7A" w:rsidP="00B6427E">
      <w:pPr>
        <w:pStyle w:val="Header"/>
        <w:tabs>
          <w:tab w:val="left" w:pos="708"/>
        </w:tabs>
        <w:jc w:val="center"/>
        <w:rPr>
          <w:rFonts w:ascii="Arial" w:hAnsi="Arial" w:cs="Arial"/>
          <w:b/>
          <w:szCs w:val="24"/>
        </w:rPr>
      </w:pPr>
      <w:r w:rsidRPr="00B6427E">
        <w:rPr>
          <w:rFonts w:ascii="Arial" w:hAnsi="Arial" w:cs="Arial"/>
          <w:b/>
          <w:szCs w:val="24"/>
        </w:rPr>
        <w:t>Об утверждении Правил определения требований к закупаемым Администрацией Тегульдесткого сельского поселения Тегульдетского района отдельным видам товаров, работ, услуг (в том числе предельных цен товаров, работ, услуг)</w:t>
      </w:r>
      <w:r>
        <w:rPr>
          <w:rFonts w:ascii="Arial" w:hAnsi="Arial" w:cs="Arial"/>
          <w:b/>
          <w:szCs w:val="24"/>
        </w:rPr>
        <w:t xml:space="preserve"> в том числе подведомственным им унитарным предприятиям</w:t>
      </w:r>
    </w:p>
    <w:p w:rsidR="00650C7A" w:rsidRPr="00B6427E" w:rsidRDefault="00650C7A" w:rsidP="00E500B9">
      <w:pPr>
        <w:pStyle w:val="Header"/>
        <w:tabs>
          <w:tab w:val="left" w:pos="708"/>
        </w:tabs>
        <w:jc w:val="center"/>
        <w:rPr>
          <w:rFonts w:ascii="Arial" w:hAnsi="Arial" w:cs="Arial"/>
          <w:szCs w:val="24"/>
        </w:rPr>
      </w:pPr>
      <w:bookmarkStart w:id="0" w:name="_GoBack"/>
      <w:bookmarkEnd w:id="0"/>
    </w:p>
    <w:p w:rsidR="00650C7A" w:rsidRPr="00B6427E" w:rsidRDefault="00650C7A" w:rsidP="00DD38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B6427E">
        <w:rPr>
          <w:rFonts w:ascii="Arial" w:hAnsi="Arial" w:cs="Arial"/>
          <w:sz w:val="24"/>
          <w:szCs w:val="24"/>
        </w:rPr>
        <w:t xml:space="preserve">          </w:t>
      </w:r>
      <w:r w:rsidRPr="00B6427E">
        <w:rPr>
          <w:rFonts w:ascii="Arial" w:hAnsi="Arial" w:cs="Arial"/>
          <w:bCs/>
          <w:sz w:val="24"/>
          <w:szCs w:val="24"/>
        </w:rPr>
        <w:t>В соответствии с пунктом 2 части 4 статьи 19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2 сентября 2015 года № 926 «Об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услуг)»</w:t>
      </w:r>
    </w:p>
    <w:p w:rsidR="00650C7A" w:rsidRPr="00B6427E" w:rsidRDefault="00650C7A" w:rsidP="00DD38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</w:p>
    <w:p w:rsidR="00650C7A" w:rsidRPr="00B6427E" w:rsidRDefault="00650C7A" w:rsidP="00DD38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B6427E">
        <w:rPr>
          <w:rFonts w:ascii="Arial" w:hAnsi="Arial" w:cs="Arial"/>
          <w:bCs/>
          <w:sz w:val="24"/>
          <w:szCs w:val="24"/>
        </w:rPr>
        <w:t>1. Утвердить правила определения требований к закупаемым Администрацией Тегульдетского сельского поселения Тегульдетского района Томской области отдельным видам товаров, работ, услуг (в том числе предельных цен товаров, работ, услуг) согласно прило</w:t>
      </w:r>
      <w:r>
        <w:rPr>
          <w:rFonts w:ascii="Arial" w:hAnsi="Arial" w:cs="Arial"/>
          <w:bCs/>
          <w:sz w:val="24"/>
          <w:szCs w:val="24"/>
        </w:rPr>
        <w:t>жению, к настоящему распоряжению</w:t>
      </w:r>
      <w:r w:rsidRPr="00B6427E">
        <w:rPr>
          <w:rFonts w:ascii="Arial" w:hAnsi="Arial" w:cs="Arial"/>
          <w:bCs/>
          <w:sz w:val="24"/>
          <w:szCs w:val="24"/>
        </w:rPr>
        <w:t>.</w:t>
      </w:r>
    </w:p>
    <w:p w:rsidR="00650C7A" w:rsidRPr="00B6427E" w:rsidRDefault="00650C7A" w:rsidP="00DD383A">
      <w:pPr>
        <w:tabs>
          <w:tab w:val="left" w:pos="360"/>
        </w:tabs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6427E">
        <w:rPr>
          <w:rFonts w:ascii="Arial" w:hAnsi="Arial" w:cs="Arial"/>
          <w:sz w:val="24"/>
          <w:szCs w:val="24"/>
        </w:rPr>
        <w:t xml:space="preserve">2. Настоящее </w:t>
      </w:r>
      <w:r>
        <w:rPr>
          <w:rFonts w:ascii="Arial" w:hAnsi="Arial" w:cs="Arial"/>
          <w:sz w:val="24"/>
          <w:szCs w:val="24"/>
        </w:rPr>
        <w:t>распоряжение</w:t>
      </w:r>
      <w:r w:rsidRPr="00B6427E">
        <w:rPr>
          <w:rFonts w:ascii="Arial" w:hAnsi="Arial" w:cs="Arial"/>
          <w:sz w:val="24"/>
          <w:szCs w:val="24"/>
        </w:rPr>
        <w:t xml:space="preserve"> опубликовать в Информационном бюллетене Тегульдетского сельского поселения, разместить на официальном сайте муниципального образования «Тегульдетское сельское поселение» в информационно-телекоммуникационной сети «Интернет».</w:t>
      </w:r>
    </w:p>
    <w:p w:rsidR="00650C7A" w:rsidRPr="00B6427E" w:rsidRDefault="00650C7A" w:rsidP="00DD383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B6427E">
        <w:rPr>
          <w:rFonts w:ascii="Arial" w:hAnsi="Arial" w:cs="Arial"/>
          <w:bCs/>
          <w:sz w:val="24"/>
          <w:szCs w:val="24"/>
        </w:rPr>
        <w:t>3. Настояще</w:t>
      </w:r>
      <w:r>
        <w:rPr>
          <w:rFonts w:ascii="Arial" w:hAnsi="Arial" w:cs="Arial"/>
          <w:bCs/>
          <w:sz w:val="24"/>
          <w:szCs w:val="24"/>
        </w:rPr>
        <w:t>е распоряжение</w:t>
      </w:r>
      <w:r w:rsidRPr="00B6427E">
        <w:rPr>
          <w:rFonts w:ascii="Arial" w:hAnsi="Arial" w:cs="Arial"/>
          <w:bCs/>
          <w:sz w:val="24"/>
          <w:szCs w:val="24"/>
        </w:rPr>
        <w:t xml:space="preserve"> вступает в силу со дня его подписания.</w:t>
      </w:r>
    </w:p>
    <w:p w:rsidR="00650C7A" w:rsidRPr="00B6427E" w:rsidRDefault="00650C7A" w:rsidP="00DD38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B6427E">
        <w:rPr>
          <w:rFonts w:ascii="Arial" w:hAnsi="Arial" w:cs="Arial"/>
          <w:bCs/>
          <w:sz w:val="24"/>
          <w:szCs w:val="24"/>
        </w:rPr>
        <w:t xml:space="preserve">4. </w:t>
      </w:r>
      <w:r w:rsidRPr="00B6427E">
        <w:rPr>
          <w:rFonts w:ascii="Arial" w:hAnsi="Arial" w:cs="Arial"/>
          <w:sz w:val="24"/>
          <w:szCs w:val="24"/>
        </w:rPr>
        <w:t>Контроль за исполнением настоящего распоряжения возложить на заместителя Главы Тегульдетского сельского поселения.</w:t>
      </w:r>
    </w:p>
    <w:p w:rsidR="00650C7A" w:rsidRPr="00B6427E" w:rsidRDefault="00650C7A" w:rsidP="00DD383A">
      <w:pPr>
        <w:pStyle w:val="ConsPlusTitle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650C7A" w:rsidRPr="00B6427E" w:rsidRDefault="00650C7A" w:rsidP="00E500B9">
      <w:pPr>
        <w:pStyle w:val="BodyTextIndent3"/>
        <w:ind w:right="248"/>
        <w:rPr>
          <w:rFonts w:ascii="Arial" w:hAnsi="Arial" w:cs="Arial"/>
          <w:b/>
          <w:bCs/>
          <w:sz w:val="24"/>
          <w:szCs w:val="24"/>
        </w:rPr>
      </w:pPr>
    </w:p>
    <w:p w:rsidR="00650C7A" w:rsidRPr="00B6427E" w:rsidRDefault="00650C7A" w:rsidP="00E500B9">
      <w:pPr>
        <w:pStyle w:val="BodyTextIndent3"/>
        <w:ind w:right="248" w:firstLine="0"/>
        <w:jc w:val="left"/>
        <w:rPr>
          <w:rFonts w:ascii="Arial" w:hAnsi="Arial" w:cs="Arial"/>
          <w:bCs/>
          <w:sz w:val="24"/>
          <w:szCs w:val="24"/>
        </w:rPr>
      </w:pPr>
      <w:r w:rsidRPr="00B6427E">
        <w:rPr>
          <w:rFonts w:ascii="Arial" w:hAnsi="Arial" w:cs="Arial"/>
          <w:bCs/>
          <w:sz w:val="24"/>
          <w:szCs w:val="24"/>
        </w:rPr>
        <w:t>Глава Администрации</w:t>
      </w:r>
    </w:p>
    <w:p w:rsidR="00650C7A" w:rsidRPr="00B6427E" w:rsidRDefault="00650C7A" w:rsidP="00E500B9">
      <w:pPr>
        <w:pStyle w:val="BodyTextIndent3"/>
        <w:ind w:right="248" w:firstLine="0"/>
        <w:jc w:val="left"/>
        <w:rPr>
          <w:rFonts w:ascii="Arial" w:hAnsi="Arial" w:cs="Arial"/>
          <w:bCs/>
          <w:sz w:val="24"/>
          <w:szCs w:val="24"/>
        </w:rPr>
      </w:pPr>
      <w:r w:rsidRPr="00B6427E">
        <w:rPr>
          <w:rFonts w:ascii="Arial" w:hAnsi="Arial" w:cs="Arial"/>
          <w:bCs/>
          <w:sz w:val="24"/>
          <w:szCs w:val="24"/>
        </w:rPr>
        <w:t xml:space="preserve">Тегульдетского сельского поселения                                             </w:t>
      </w:r>
      <w:r>
        <w:rPr>
          <w:rFonts w:ascii="Arial" w:hAnsi="Arial" w:cs="Arial"/>
          <w:bCs/>
          <w:sz w:val="24"/>
          <w:szCs w:val="24"/>
        </w:rPr>
        <w:t xml:space="preserve">            </w:t>
      </w:r>
      <w:r w:rsidRPr="00B6427E">
        <w:rPr>
          <w:rFonts w:ascii="Arial" w:hAnsi="Arial" w:cs="Arial"/>
          <w:bCs/>
          <w:sz w:val="24"/>
          <w:szCs w:val="24"/>
        </w:rPr>
        <w:t xml:space="preserve">    Житник В.С.    </w:t>
      </w:r>
    </w:p>
    <w:p w:rsidR="00650C7A" w:rsidRPr="00B6427E" w:rsidRDefault="00650C7A" w:rsidP="00E500B9">
      <w:pPr>
        <w:ind w:right="248"/>
        <w:jc w:val="both"/>
        <w:rPr>
          <w:rFonts w:ascii="Arial" w:hAnsi="Arial" w:cs="Arial"/>
          <w:sz w:val="24"/>
          <w:szCs w:val="24"/>
        </w:rPr>
      </w:pPr>
      <w:r w:rsidRPr="00B6427E">
        <w:rPr>
          <w:rFonts w:ascii="Arial" w:hAnsi="Arial" w:cs="Arial"/>
          <w:sz w:val="24"/>
          <w:szCs w:val="24"/>
        </w:rPr>
        <w:t xml:space="preserve">      </w:t>
      </w:r>
    </w:p>
    <w:p w:rsidR="00650C7A" w:rsidRPr="00B6427E" w:rsidRDefault="00650C7A" w:rsidP="00E500B9">
      <w:pPr>
        <w:pStyle w:val="BodyTextIndent3"/>
        <w:rPr>
          <w:rFonts w:ascii="Arial" w:hAnsi="Arial" w:cs="Arial"/>
          <w:b/>
          <w:bCs/>
          <w:sz w:val="24"/>
          <w:szCs w:val="24"/>
        </w:rPr>
      </w:pPr>
    </w:p>
    <w:p w:rsidR="00650C7A" w:rsidRPr="00B6427E" w:rsidRDefault="00650C7A" w:rsidP="00E500B9">
      <w:pPr>
        <w:jc w:val="both"/>
        <w:rPr>
          <w:rFonts w:ascii="Arial" w:hAnsi="Arial" w:cs="Arial"/>
          <w:sz w:val="24"/>
          <w:szCs w:val="24"/>
        </w:rPr>
      </w:pPr>
      <w:r w:rsidRPr="00B6427E">
        <w:rPr>
          <w:rFonts w:ascii="Arial" w:hAnsi="Arial" w:cs="Arial"/>
          <w:sz w:val="24"/>
          <w:szCs w:val="24"/>
        </w:rPr>
        <w:t xml:space="preserve">     </w:t>
      </w:r>
    </w:p>
    <w:p w:rsidR="00650C7A" w:rsidRPr="000C74A7" w:rsidRDefault="00650C7A" w:rsidP="00E500B9">
      <w:pPr>
        <w:pStyle w:val="Heading1"/>
        <w:rPr>
          <w:rFonts w:ascii="Arial" w:hAnsi="Arial" w:cs="Arial"/>
          <w:b w:val="0"/>
          <w:bCs w:val="0"/>
        </w:rPr>
      </w:pPr>
      <w:r w:rsidRPr="000C74A7">
        <w:rPr>
          <w:rFonts w:ascii="Arial" w:hAnsi="Arial" w:cs="Arial"/>
          <w:b w:val="0"/>
          <w:bCs w:val="0"/>
        </w:rPr>
        <w:t>Исп. Т.О.Манузина</w:t>
      </w:r>
    </w:p>
    <w:p w:rsidR="00650C7A" w:rsidRPr="000C74A7" w:rsidRDefault="00650C7A" w:rsidP="00E500B9">
      <w:pPr>
        <w:rPr>
          <w:rFonts w:ascii="Arial" w:hAnsi="Arial" w:cs="Arial"/>
          <w:sz w:val="20"/>
          <w:szCs w:val="20"/>
        </w:rPr>
        <w:sectPr w:rsidR="00650C7A" w:rsidRPr="000C74A7" w:rsidSect="002B179F"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  <w:r w:rsidRPr="000C74A7">
        <w:rPr>
          <w:rFonts w:ascii="Arial" w:hAnsi="Arial" w:cs="Arial"/>
          <w:sz w:val="20"/>
          <w:szCs w:val="20"/>
        </w:rPr>
        <w:t xml:space="preserve">  2-15-42</w:t>
      </w:r>
    </w:p>
    <w:p w:rsidR="00650C7A" w:rsidRPr="00B6427E" w:rsidRDefault="00650C7A" w:rsidP="00E500B9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B6427E">
        <w:rPr>
          <w:rFonts w:ascii="Arial" w:hAnsi="Arial" w:cs="Arial"/>
          <w:bCs/>
          <w:sz w:val="24"/>
          <w:szCs w:val="24"/>
        </w:rPr>
        <w:t xml:space="preserve">Приложение 1 к </w:t>
      </w:r>
    </w:p>
    <w:p w:rsidR="00650C7A" w:rsidRPr="00B6427E" w:rsidRDefault="00650C7A" w:rsidP="00E500B9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распоряжению</w:t>
      </w:r>
      <w:r w:rsidRPr="00B6427E">
        <w:rPr>
          <w:rFonts w:ascii="Arial" w:hAnsi="Arial" w:cs="Arial"/>
          <w:bCs/>
          <w:sz w:val="24"/>
          <w:szCs w:val="24"/>
        </w:rPr>
        <w:t xml:space="preserve"> Администрации </w:t>
      </w:r>
    </w:p>
    <w:p w:rsidR="00650C7A" w:rsidRPr="00B6427E" w:rsidRDefault="00650C7A" w:rsidP="00E500B9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B6427E">
        <w:rPr>
          <w:rFonts w:ascii="Arial" w:hAnsi="Arial" w:cs="Arial"/>
          <w:bCs/>
          <w:sz w:val="24"/>
          <w:szCs w:val="24"/>
        </w:rPr>
        <w:t xml:space="preserve">Тегульдетского сельского поселения  </w:t>
      </w:r>
    </w:p>
    <w:p w:rsidR="00650C7A" w:rsidRPr="00B6427E" w:rsidRDefault="00650C7A" w:rsidP="00E500B9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B6427E">
        <w:rPr>
          <w:rFonts w:ascii="Arial" w:hAnsi="Arial" w:cs="Arial"/>
          <w:bCs/>
          <w:sz w:val="24"/>
          <w:szCs w:val="24"/>
        </w:rPr>
        <w:t xml:space="preserve">от </w:t>
      </w:r>
      <w:r>
        <w:rPr>
          <w:rFonts w:ascii="Arial" w:hAnsi="Arial" w:cs="Arial"/>
          <w:bCs/>
          <w:sz w:val="24"/>
          <w:szCs w:val="24"/>
        </w:rPr>
        <w:t>11.05.2017 № 47</w:t>
      </w:r>
    </w:p>
    <w:p w:rsidR="00650C7A" w:rsidRPr="00B6427E" w:rsidRDefault="00650C7A" w:rsidP="00E500B9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650C7A" w:rsidRPr="00B6427E" w:rsidRDefault="00650C7A" w:rsidP="00DD383A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B6427E">
        <w:rPr>
          <w:rFonts w:ascii="Arial" w:hAnsi="Arial" w:cs="Arial"/>
          <w:sz w:val="24"/>
          <w:szCs w:val="24"/>
        </w:rPr>
        <w:t xml:space="preserve">Правила </w:t>
      </w:r>
    </w:p>
    <w:p w:rsidR="00650C7A" w:rsidRPr="00410878" w:rsidRDefault="00650C7A" w:rsidP="00410878">
      <w:pPr>
        <w:pStyle w:val="Header"/>
        <w:tabs>
          <w:tab w:val="left" w:pos="708"/>
        </w:tabs>
        <w:jc w:val="center"/>
        <w:rPr>
          <w:rFonts w:ascii="Arial" w:hAnsi="Arial" w:cs="Arial"/>
          <w:szCs w:val="24"/>
        </w:rPr>
      </w:pPr>
      <w:r w:rsidRPr="00B6427E">
        <w:rPr>
          <w:rFonts w:ascii="Arial" w:hAnsi="Arial" w:cs="Arial"/>
          <w:szCs w:val="24"/>
        </w:rPr>
        <w:t>определения требований к закупаемым Администрацией Тегульдетского сельского поселения Тегульдетского района отдельным видам товаров, работ, услуг (в том числе предельных цен товаров, работ, услуг)</w:t>
      </w:r>
      <w:r w:rsidRPr="00410878">
        <w:rPr>
          <w:rFonts w:ascii="Arial" w:hAnsi="Arial" w:cs="Arial"/>
          <w:b/>
          <w:szCs w:val="24"/>
        </w:rPr>
        <w:t xml:space="preserve"> </w:t>
      </w:r>
      <w:r w:rsidRPr="00410878">
        <w:rPr>
          <w:rFonts w:ascii="Arial" w:hAnsi="Arial" w:cs="Arial"/>
          <w:szCs w:val="24"/>
        </w:rPr>
        <w:t>в том числе подведомственным им унитарным предприятиям</w:t>
      </w:r>
    </w:p>
    <w:p w:rsidR="00650C7A" w:rsidRPr="00B6427E" w:rsidRDefault="00650C7A" w:rsidP="00410878">
      <w:pPr>
        <w:pStyle w:val="Header"/>
        <w:tabs>
          <w:tab w:val="left" w:pos="708"/>
        </w:tabs>
        <w:jc w:val="center"/>
        <w:rPr>
          <w:rFonts w:ascii="Arial" w:hAnsi="Arial" w:cs="Arial"/>
          <w:szCs w:val="24"/>
        </w:rPr>
      </w:pPr>
    </w:p>
    <w:p w:rsidR="00650C7A" w:rsidRPr="00410878" w:rsidRDefault="00650C7A" w:rsidP="00410878">
      <w:pPr>
        <w:pStyle w:val="Header"/>
        <w:tabs>
          <w:tab w:val="left" w:pos="708"/>
        </w:tabs>
        <w:jc w:val="both"/>
        <w:rPr>
          <w:rFonts w:ascii="Arial" w:hAnsi="Arial" w:cs="Arial"/>
          <w:szCs w:val="24"/>
        </w:rPr>
      </w:pPr>
      <w:r w:rsidRPr="00410878">
        <w:rPr>
          <w:rFonts w:ascii="Arial" w:hAnsi="Arial" w:cs="Arial"/>
          <w:szCs w:val="24"/>
        </w:rPr>
        <w:t>1. Настоящие Правила устанавливают порядок определения требований к закупаемым Администрацией Тегульдетского сельского поселения Тегульдетского района Томской области (далее по тексту - Администрация), отдельным видам товаров, работ, услуг (в том числе предельных цен товаров, работ, услуг) в том числе подведомственным им унитарным предприятиям</w:t>
      </w:r>
      <w:r>
        <w:rPr>
          <w:rFonts w:ascii="Arial" w:hAnsi="Arial" w:cs="Arial"/>
          <w:szCs w:val="24"/>
        </w:rPr>
        <w:t xml:space="preserve"> </w:t>
      </w:r>
      <w:r w:rsidRPr="00410878">
        <w:rPr>
          <w:rFonts w:ascii="Arial" w:hAnsi="Arial" w:cs="Arial"/>
          <w:szCs w:val="24"/>
        </w:rPr>
        <w:t>(далее - Правила).</w:t>
      </w:r>
    </w:p>
    <w:p w:rsidR="00650C7A" w:rsidRPr="00B6427E" w:rsidRDefault="00650C7A" w:rsidP="00DD383A">
      <w:pPr>
        <w:pStyle w:val="ConsPlusNormal"/>
        <w:ind w:firstLine="540"/>
        <w:jc w:val="both"/>
        <w:rPr>
          <w:sz w:val="24"/>
          <w:szCs w:val="24"/>
        </w:rPr>
      </w:pPr>
      <w:r w:rsidRPr="00B6427E">
        <w:rPr>
          <w:sz w:val="24"/>
          <w:szCs w:val="24"/>
        </w:rPr>
        <w:t>2. Администрация утверждает определенные в соответствии с настоящими Правилами требования к закупаемым им отдельным видам товаров, работ, услуг, включающие перечень 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 (далее - ведомственный перечень).</w:t>
      </w:r>
    </w:p>
    <w:p w:rsidR="00650C7A" w:rsidRPr="00B6427E" w:rsidRDefault="00650C7A" w:rsidP="00DD383A">
      <w:pPr>
        <w:pStyle w:val="ConsPlusNormal"/>
        <w:ind w:firstLine="540"/>
        <w:jc w:val="both"/>
        <w:rPr>
          <w:sz w:val="24"/>
          <w:szCs w:val="24"/>
        </w:rPr>
      </w:pPr>
      <w:r w:rsidRPr="00B6427E">
        <w:rPr>
          <w:sz w:val="24"/>
          <w:szCs w:val="24"/>
        </w:rPr>
        <w:t>В отношении отдельных видов товаров, работ, услуг, включенных в обязательный перечень, в ведомственном перечне определяются их потребительские свойства (в том числе качество) и иные характеристики (в том числе предельные цены указанных товаров, работ, услуг), если указанные свойства и характеристики не определены в обязательном перечне.</w:t>
      </w:r>
    </w:p>
    <w:p w:rsidR="00650C7A" w:rsidRPr="00B6427E" w:rsidRDefault="00650C7A" w:rsidP="00DD383A">
      <w:pPr>
        <w:pStyle w:val="ConsPlusNormal"/>
        <w:ind w:firstLine="540"/>
        <w:jc w:val="both"/>
        <w:rPr>
          <w:sz w:val="24"/>
          <w:szCs w:val="24"/>
        </w:rPr>
      </w:pPr>
      <w:r w:rsidRPr="00B6427E">
        <w:rPr>
          <w:sz w:val="24"/>
          <w:szCs w:val="24"/>
        </w:rPr>
        <w:t>Администрация в ведомственном перечне определяет значения характеристик (свойств) отдельных видов товаров, работ, услуг (в том числе предельные цены товаров, работ, услуг), включенных в обязательный перечень, в случае, если в обязательном перечне не определены значения таких характеристик (свойств) (в том числе предельные цены товаров, работ, услуг).</w:t>
      </w:r>
    </w:p>
    <w:p w:rsidR="00650C7A" w:rsidRPr="00B6427E" w:rsidRDefault="00650C7A" w:rsidP="00DD383A">
      <w:pPr>
        <w:pStyle w:val="ConsPlusNormal"/>
        <w:ind w:firstLine="540"/>
        <w:jc w:val="both"/>
        <w:rPr>
          <w:sz w:val="24"/>
          <w:szCs w:val="24"/>
        </w:rPr>
      </w:pPr>
      <w:bookmarkStart w:id="1" w:name="P51"/>
      <w:bookmarkEnd w:id="1"/>
      <w:r w:rsidRPr="00B6427E">
        <w:rPr>
          <w:sz w:val="24"/>
          <w:szCs w:val="24"/>
        </w:rPr>
        <w:t>3. Отдельные виды товаров, работ, услуг, не включенные в обязательный перечень, подлежат включению в ведомственный перечень при условии, если средняя арифметическая сумма значений следующих критериев превышает 20 процентов:</w:t>
      </w:r>
    </w:p>
    <w:p w:rsidR="00650C7A" w:rsidRPr="00B6427E" w:rsidRDefault="00650C7A" w:rsidP="00DD383A">
      <w:pPr>
        <w:pStyle w:val="ConsPlusNormal"/>
        <w:ind w:firstLine="540"/>
        <w:jc w:val="both"/>
        <w:rPr>
          <w:sz w:val="24"/>
          <w:szCs w:val="24"/>
        </w:rPr>
      </w:pPr>
      <w:r w:rsidRPr="00B6427E">
        <w:rPr>
          <w:sz w:val="24"/>
          <w:szCs w:val="24"/>
        </w:rPr>
        <w:t>а) доля расходов Администрации на определение отдельного вида товаров, работ, услуг для обеспечения муниципальных нужд за отчетный финансовый год в общем объеме расходов Администрации на приобретение товаров, работ, услуг за отчетный финансовый год;</w:t>
      </w:r>
    </w:p>
    <w:p w:rsidR="00650C7A" w:rsidRPr="00B6427E" w:rsidRDefault="00650C7A" w:rsidP="00DD383A">
      <w:pPr>
        <w:pStyle w:val="ConsPlusNormal"/>
        <w:ind w:firstLine="540"/>
        <w:jc w:val="both"/>
        <w:rPr>
          <w:sz w:val="24"/>
          <w:szCs w:val="24"/>
        </w:rPr>
      </w:pPr>
      <w:r w:rsidRPr="00B6427E">
        <w:rPr>
          <w:sz w:val="24"/>
          <w:szCs w:val="24"/>
        </w:rPr>
        <w:t>б) доля контрактов Администрация на приобретение отдельного вида товаров, работ, услуг для обеспечения муниципальных нужд, заключенных в отчетном финансовом году, в общем количестве контрактов Администрации на приобретение товаров, работ, услуг, заключенных в отчетном финансовом году.</w:t>
      </w:r>
    </w:p>
    <w:p w:rsidR="00650C7A" w:rsidRPr="00B6427E" w:rsidRDefault="00650C7A" w:rsidP="00DD383A">
      <w:pPr>
        <w:pStyle w:val="ConsPlusNormal"/>
        <w:ind w:firstLine="540"/>
        <w:jc w:val="both"/>
        <w:rPr>
          <w:sz w:val="24"/>
          <w:szCs w:val="24"/>
        </w:rPr>
      </w:pPr>
      <w:r w:rsidRPr="00B6427E">
        <w:rPr>
          <w:sz w:val="24"/>
          <w:szCs w:val="24"/>
        </w:rPr>
        <w:t xml:space="preserve">4. Администрация при включении в ведомственный перечень отдельных видов товаров, работ, услуг, не указанных в обязательном перечне, применяет установленные </w:t>
      </w:r>
      <w:hyperlink w:anchor="P51" w:history="1">
        <w:r w:rsidRPr="00B6427E">
          <w:rPr>
            <w:sz w:val="24"/>
            <w:szCs w:val="24"/>
          </w:rPr>
          <w:t>пунктом 3</w:t>
        </w:r>
      </w:hyperlink>
      <w:r w:rsidRPr="00B6427E">
        <w:rPr>
          <w:sz w:val="24"/>
          <w:szCs w:val="24"/>
        </w:rPr>
        <w:t xml:space="preserve"> настоящих Правил критерии исходя из определения их значений в процентном отношении к объему осуществляемых Администрацией закупок.</w:t>
      </w:r>
    </w:p>
    <w:p w:rsidR="00650C7A" w:rsidRPr="00B6427E" w:rsidRDefault="00650C7A" w:rsidP="00DD383A">
      <w:pPr>
        <w:pStyle w:val="ConsPlusNormal"/>
        <w:ind w:firstLine="540"/>
        <w:jc w:val="both"/>
        <w:rPr>
          <w:sz w:val="24"/>
          <w:szCs w:val="24"/>
        </w:rPr>
      </w:pPr>
      <w:r w:rsidRPr="00B6427E">
        <w:rPr>
          <w:sz w:val="24"/>
          <w:szCs w:val="24"/>
        </w:rPr>
        <w:t xml:space="preserve">5. В целях формирования ведомственного перечня Администрация вправе определять дополнительные критерии отбора отдельных видов товаров, работ, услуг и порядок их применения, не приводящие к сокращению значения критериев, установленных </w:t>
      </w:r>
      <w:hyperlink w:anchor="P51" w:history="1">
        <w:r w:rsidRPr="00B6427E">
          <w:rPr>
            <w:sz w:val="24"/>
            <w:szCs w:val="24"/>
          </w:rPr>
          <w:t>пунктом 3</w:t>
        </w:r>
      </w:hyperlink>
      <w:r w:rsidRPr="00B6427E">
        <w:rPr>
          <w:sz w:val="24"/>
          <w:szCs w:val="24"/>
        </w:rPr>
        <w:t xml:space="preserve"> настоящих Правил.</w:t>
      </w:r>
    </w:p>
    <w:p w:rsidR="00650C7A" w:rsidRPr="00B6427E" w:rsidRDefault="00650C7A" w:rsidP="00DD383A">
      <w:pPr>
        <w:pStyle w:val="ConsPlusNormal"/>
        <w:ind w:firstLine="540"/>
        <w:jc w:val="both"/>
        <w:rPr>
          <w:sz w:val="24"/>
          <w:szCs w:val="24"/>
        </w:rPr>
      </w:pPr>
      <w:r w:rsidRPr="00B6427E">
        <w:rPr>
          <w:sz w:val="24"/>
          <w:szCs w:val="24"/>
        </w:rPr>
        <w:t>6. Ведомственный перечень формируется с учетом:</w:t>
      </w:r>
    </w:p>
    <w:p w:rsidR="00650C7A" w:rsidRPr="00B6427E" w:rsidRDefault="00650C7A" w:rsidP="00DD383A">
      <w:pPr>
        <w:pStyle w:val="ConsPlusNormal"/>
        <w:ind w:firstLine="540"/>
        <w:jc w:val="both"/>
        <w:rPr>
          <w:sz w:val="24"/>
          <w:szCs w:val="24"/>
        </w:rPr>
      </w:pPr>
      <w:r w:rsidRPr="00B6427E">
        <w:rPr>
          <w:sz w:val="24"/>
          <w:szCs w:val="24"/>
        </w:rPr>
        <w:t>а) положений технических регламентов, стандартов и иных положений, предусмотренных законодательством Российской Федерации, в том числе законодательством Российской Федерации об энергосбережении и о повышении энергетической эффективности и законодательством Российской Федерации в области охраны окружающей среды;</w:t>
      </w:r>
    </w:p>
    <w:p w:rsidR="00650C7A" w:rsidRPr="00B6427E" w:rsidRDefault="00650C7A" w:rsidP="00DD383A">
      <w:pPr>
        <w:pStyle w:val="ConsPlusNormal"/>
        <w:ind w:firstLine="540"/>
        <w:jc w:val="both"/>
        <w:rPr>
          <w:sz w:val="24"/>
          <w:szCs w:val="24"/>
        </w:rPr>
      </w:pPr>
      <w:r w:rsidRPr="00B6427E">
        <w:rPr>
          <w:sz w:val="24"/>
          <w:szCs w:val="24"/>
        </w:rPr>
        <w:t>б) положений статьи 33 Федерального закона от 05.04.2013 № 44 – ФЗ «О контрактной системе в сфере закупок товаров, работ, услуг для обеспечения государственных и муниципальных нужд»;</w:t>
      </w:r>
    </w:p>
    <w:p w:rsidR="00650C7A" w:rsidRPr="00B6427E" w:rsidRDefault="00650C7A" w:rsidP="00DD383A">
      <w:pPr>
        <w:pStyle w:val="ConsPlusNormal"/>
        <w:ind w:firstLine="540"/>
        <w:jc w:val="both"/>
        <w:rPr>
          <w:sz w:val="24"/>
          <w:szCs w:val="24"/>
        </w:rPr>
      </w:pPr>
      <w:r w:rsidRPr="00B6427E">
        <w:rPr>
          <w:sz w:val="24"/>
          <w:szCs w:val="24"/>
        </w:rPr>
        <w:t>в) принципа обеспечения конкуренции, определенного статьей 8 Федерального закона от 05.04.2013 № 44 – ФЗ «О контрактной системе в сфере закупок товаров, работ, услуг для обеспечения государственных и муниципальных нужд»;</w:t>
      </w:r>
    </w:p>
    <w:p w:rsidR="00650C7A" w:rsidRPr="00B6427E" w:rsidRDefault="00650C7A" w:rsidP="00DD383A">
      <w:pPr>
        <w:pStyle w:val="ConsPlusNormal"/>
        <w:ind w:firstLine="540"/>
        <w:jc w:val="both"/>
        <w:rPr>
          <w:sz w:val="24"/>
          <w:szCs w:val="24"/>
        </w:rPr>
      </w:pPr>
      <w:r w:rsidRPr="00B6427E">
        <w:rPr>
          <w:sz w:val="24"/>
          <w:szCs w:val="24"/>
        </w:rPr>
        <w:t>7. Администрация при формировании ведомственного перечня в праве включить в него дополнительно:</w:t>
      </w:r>
    </w:p>
    <w:p w:rsidR="00650C7A" w:rsidRPr="00B6427E" w:rsidRDefault="00650C7A" w:rsidP="00DD383A">
      <w:pPr>
        <w:pStyle w:val="ConsPlusNormal"/>
        <w:ind w:firstLine="540"/>
        <w:jc w:val="both"/>
        <w:rPr>
          <w:sz w:val="24"/>
          <w:szCs w:val="24"/>
        </w:rPr>
      </w:pPr>
      <w:r w:rsidRPr="00B6427E">
        <w:rPr>
          <w:sz w:val="24"/>
          <w:szCs w:val="24"/>
        </w:rPr>
        <w:t>а) отдельные виды товаров, робот, услуг, не указанные в обязательном перечне и не соответствующие критериям, указанным в пункте 3 настоящих Правил;</w:t>
      </w:r>
    </w:p>
    <w:p w:rsidR="00650C7A" w:rsidRPr="00B6427E" w:rsidRDefault="00650C7A" w:rsidP="00DD383A">
      <w:pPr>
        <w:pStyle w:val="ConsPlusNormal"/>
        <w:ind w:firstLine="540"/>
        <w:jc w:val="both"/>
        <w:rPr>
          <w:sz w:val="24"/>
          <w:szCs w:val="24"/>
        </w:rPr>
      </w:pPr>
      <w:r w:rsidRPr="00B6427E">
        <w:rPr>
          <w:sz w:val="24"/>
          <w:szCs w:val="24"/>
        </w:rPr>
        <w:t xml:space="preserve"> б) характеристики (свойства) товаров, работ, услуг, не включенные в обязательный перечень и не приводящие к необоснованным ограничениям количества участников закупки;</w:t>
      </w:r>
    </w:p>
    <w:p w:rsidR="00650C7A" w:rsidRPr="00B6427E" w:rsidRDefault="00650C7A" w:rsidP="00DD383A">
      <w:pPr>
        <w:pStyle w:val="ConsPlusNormal"/>
        <w:ind w:firstLine="540"/>
        <w:jc w:val="both"/>
        <w:rPr>
          <w:sz w:val="24"/>
          <w:szCs w:val="24"/>
        </w:rPr>
      </w:pPr>
      <w:r w:rsidRPr="00B6427E">
        <w:rPr>
          <w:sz w:val="24"/>
          <w:szCs w:val="24"/>
        </w:rPr>
        <w:t xml:space="preserve">в) значения количественных и (или) качественных показателей характеристик (свойств) товаров, работ, услуг, которые отличаются от значений, предусмотренных обязательным перечнем, и обоснование которых содержится в соответствующей графе </w:t>
      </w:r>
      <w:hyperlink w:anchor="P86" w:history="1">
        <w:r w:rsidRPr="00B6427E">
          <w:rPr>
            <w:sz w:val="24"/>
            <w:szCs w:val="24"/>
          </w:rPr>
          <w:t>приложения N 1</w:t>
        </w:r>
      </w:hyperlink>
      <w:r w:rsidRPr="00B6427E">
        <w:rPr>
          <w:sz w:val="24"/>
          <w:szCs w:val="24"/>
        </w:rPr>
        <w:t xml:space="preserve"> к настоящим Правилам, в том числе с учетом функционального назначения товара, под которым для целей настоящих Правил понимается цель и условия использования (применения) товара, позволяющие товару выполнять свое основное назначение, вспомогательные функции или определяющие универсальность применения товара (выполнение соответствующих функций, работ, оказание соответствующих услуг, территориальные, климатические факторы и другое).</w:t>
      </w:r>
    </w:p>
    <w:p w:rsidR="00650C7A" w:rsidRPr="00B6427E" w:rsidRDefault="00650C7A" w:rsidP="00DD383A">
      <w:pPr>
        <w:pStyle w:val="ConsPlusNormal"/>
        <w:ind w:firstLine="540"/>
        <w:jc w:val="both"/>
        <w:rPr>
          <w:sz w:val="24"/>
          <w:szCs w:val="24"/>
        </w:rPr>
      </w:pPr>
      <w:r w:rsidRPr="00B6427E">
        <w:rPr>
          <w:sz w:val="24"/>
          <w:szCs w:val="24"/>
        </w:rPr>
        <w:t>8. Значения потребительских свойств и иных характеристик (в том числе предельные цены) отдельных видов товаров, работ, услуг, включенных в ведомственный перечень, устанавливаются:</w:t>
      </w:r>
    </w:p>
    <w:p w:rsidR="00650C7A" w:rsidRPr="00B6427E" w:rsidRDefault="00650C7A" w:rsidP="00DD383A">
      <w:pPr>
        <w:pStyle w:val="ConsPlusNormal"/>
        <w:ind w:firstLine="540"/>
        <w:jc w:val="both"/>
        <w:rPr>
          <w:sz w:val="24"/>
          <w:szCs w:val="24"/>
        </w:rPr>
      </w:pPr>
      <w:r w:rsidRPr="00B6427E">
        <w:rPr>
          <w:sz w:val="24"/>
          <w:szCs w:val="24"/>
        </w:rPr>
        <w:t xml:space="preserve">а) с учетом категорий и (или) групп должностей работников Администрации если затраты на их приобретение в соответствии с </w:t>
      </w:r>
      <w:hyperlink r:id="rId5" w:history="1">
        <w:r w:rsidRPr="00B6427E">
          <w:rPr>
            <w:sz w:val="24"/>
            <w:szCs w:val="24"/>
          </w:rPr>
          <w:t>требованиями</w:t>
        </w:r>
      </w:hyperlink>
      <w:r w:rsidRPr="00B6427E">
        <w:rPr>
          <w:sz w:val="24"/>
          <w:szCs w:val="24"/>
        </w:rPr>
        <w:t xml:space="preserve"> к определению нормативных затрат на обеспечение функций Администрации (далее – требования к определению нормативных затрат определяются с учетом категорий и (или) групп должностей работников;</w:t>
      </w:r>
    </w:p>
    <w:p w:rsidR="00650C7A" w:rsidRPr="00B6427E" w:rsidRDefault="00650C7A" w:rsidP="00DD383A">
      <w:pPr>
        <w:pStyle w:val="ConsPlusNormal"/>
        <w:ind w:firstLine="540"/>
        <w:jc w:val="both"/>
        <w:rPr>
          <w:sz w:val="24"/>
          <w:szCs w:val="24"/>
        </w:rPr>
      </w:pPr>
      <w:r w:rsidRPr="00B6427E">
        <w:rPr>
          <w:sz w:val="24"/>
          <w:szCs w:val="24"/>
        </w:rPr>
        <w:t>б) с учетом категорий и (или) групп должностей работников, если затраты на их приобретение в соответствии с требованиями к определению нормативных затрат не определяются с учетом категорий и (или) групп должностей работников, - в случае принятия соответствующего решения Администрацией.</w:t>
      </w:r>
    </w:p>
    <w:p w:rsidR="00650C7A" w:rsidRPr="00B6427E" w:rsidRDefault="00650C7A" w:rsidP="00DD383A">
      <w:pPr>
        <w:pStyle w:val="ConsPlusNormal"/>
        <w:ind w:firstLine="540"/>
        <w:jc w:val="both"/>
        <w:rPr>
          <w:sz w:val="24"/>
          <w:szCs w:val="24"/>
        </w:rPr>
      </w:pPr>
      <w:r w:rsidRPr="00B6427E">
        <w:rPr>
          <w:sz w:val="24"/>
          <w:szCs w:val="24"/>
        </w:rPr>
        <w:t xml:space="preserve">9. Дополнительно включаемые в ведомственный перечень отдельные виды товаров, работ, услуг должны отличаться от указанных в обязательном перечне отдельных видов товаров, работ, услуг кодом товара, работы, услуги в соответствии с Общероссийским </w:t>
      </w:r>
      <w:hyperlink r:id="rId6" w:history="1">
        <w:r w:rsidRPr="00B6427E">
          <w:rPr>
            <w:sz w:val="24"/>
            <w:szCs w:val="24"/>
          </w:rPr>
          <w:t>классификатором</w:t>
        </w:r>
      </w:hyperlink>
      <w:r w:rsidRPr="00B6427E">
        <w:rPr>
          <w:sz w:val="24"/>
          <w:szCs w:val="24"/>
        </w:rPr>
        <w:t xml:space="preserve"> продукции по видам экономической деятельности.</w:t>
      </w:r>
    </w:p>
    <w:p w:rsidR="00650C7A" w:rsidRPr="00B6427E" w:rsidRDefault="00650C7A" w:rsidP="00DD383A">
      <w:pPr>
        <w:pStyle w:val="ConsPlusNormal"/>
        <w:ind w:firstLine="540"/>
        <w:jc w:val="both"/>
        <w:rPr>
          <w:sz w:val="24"/>
          <w:szCs w:val="24"/>
        </w:rPr>
      </w:pPr>
      <w:r w:rsidRPr="00B6427E">
        <w:rPr>
          <w:sz w:val="24"/>
          <w:szCs w:val="24"/>
        </w:rPr>
        <w:t>10. Правовые акты Администрации, утверждающие требования к закупаемым ими отдельным видам товаров, работ, услуг, пересматриваются ею не реже одного раза в год.</w:t>
      </w:r>
    </w:p>
    <w:p w:rsidR="00650C7A" w:rsidRPr="00B6427E" w:rsidRDefault="00650C7A" w:rsidP="00E500B9">
      <w:pPr>
        <w:pStyle w:val="ConsPlusNormal"/>
        <w:rPr>
          <w:sz w:val="24"/>
          <w:szCs w:val="24"/>
        </w:rPr>
      </w:pPr>
    </w:p>
    <w:p w:rsidR="00650C7A" w:rsidRPr="00B6427E" w:rsidRDefault="00650C7A" w:rsidP="00E500B9">
      <w:pPr>
        <w:pStyle w:val="ConsPlusNormal"/>
        <w:jc w:val="center"/>
        <w:rPr>
          <w:sz w:val="24"/>
          <w:szCs w:val="24"/>
        </w:rPr>
      </w:pPr>
      <w:bookmarkStart w:id="2" w:name="P86"/>
      <w:bookmarkEnd w:id="2"/>
    </w:p>
    <w:p w:rsidR="00650C7A" w:rsidRPr="00B6427E" w:rsidRDefault="00650C7A" w:rsidP="00E500B9">
      <w:pPr>
        <w:pStyle w:val="ConsPlusNormal"/>
        <w:jc w:val="center"/>
        <w:rPr>
          <w:sz w:val="24"/>
          <w:szCs w:val="24"/>
        </w:rPr>
      </w:pPr>
    </w:p>
    <w:p w:rsidR="00650C7A" w:rsidRPr="00B6427E" w:rsidRDefault="00650C7A" w:rsidP="00E500B9">
      <w:pPr>
        <w:pStyle w:val="ConsPlusNormal"/>
        <w:jc w:val="center"/>
        <w:rPr>
          <w:sz w:val="24"/>
          <w:szCs w:val="24"/>
        </w:rPr>
      </w:pPr>
    </w:p>
    <w:p w:rsidR="00650C7A" w:rsidRPr="00B6427E" w:rsidRDefault="00650C7A" w:rsidP="00E500B9">
      <w:pPr>
        <w:pStyle w:val="ConsPlusNormal"/>
        <w:jc w:val="center"/>
        <w:rPr>
          <w:sz w:val="24"/>
          <w:szCs w:val="24"/>
        </w:rPr>
      </w:pPr>
      <w:r w:rsidRPr="00B6427E">
        <w:rPr>
          <w:sz w:val="24"/>
          <w:szCs w:val="24"/>
        </w:rPr>
        <w:t>ВЕДОМСТВЕННЫЙ ПЕРЕЧЕНЬ</w:t>
      </w:r>
    </w:p>
    <w:p w:rsidR="00650C7A" w:rsidRPr="00B6427E" w:rsidRDefault="00650C7A" w:rsidP="00E500B9">
      <w:pPr>
        <w:pStyle w:val="ConsPlusNormal"/>
        <w:jc w:val="center"/>
        <w:rPr>
          <w:sz w:val="24"/>
          <w:szCs w:val="24"/>
        </w:rPr>
      </w:pPr>
      <w:r w:rsidRPr="00B6427E">
        <w:rPr>
          <w:sz w:val="24"/>
          <w:szCs w:val="24"/>
        </w:rPr>
        <w:t>отдельных видов товаров, работ, услуг, их потребительские</w:t>
      </w:r>
    </w:p>
    <w:p w:rsidR="00650C7A" w:rsidRPr="00B6427E" w:rsidRDefault="00650C7A" w:rsidP="00E500B9">
      <w:pPr>
        <w:pStyle w:val="ConsPlusNormal"/>
        <w:jc w:val="center"/>
        <w:rPr>
          <w:sz w:val="24"/>
          <w:szCs w:val="24"/>
        </w:rPr>
      </w:pPr>
      <w:r w:rsidRPr="00B6427E">
        <w:rPr>
          <w:sz w:val="24"/>
          <w:szCs w:val="24"/>
        </w:rPr>
        <w:t>свойства (в том числе качество) и иные характеристики</w:t>
      </w:r>
    </w:p>
    <w:p w:rsidR="00650C7A" w:rsidRPr="00B6427E" w:rsidRDefault="00650C7A" w:rsidP="00E500B9">
      <w:pPr>
        <w:pStyle w:val="ConsPlusNormal"/>
        <w:jc w:val="center"/>
        <w:rPr>
          <w:sz w:val="24"/>
          <w:szCs w:val="24"/>
        </w:rPr>
      </w:pPr>
      <w:r w:rsidRPr="00B6427E">
        <w:rPr>
          <w:sz w:val="24"/>
          <w:szCs w:val="24"/>
        </w:rPr>
        <w:t>(в том числе предельные цены товаров, работ, услуг) к ним</w:t>
      </w:r>
    </w:p>
    <w:p w:rsidR="00650C7A" w:rsidRPr="00B6427E" w:rsidRDefault="00650C7A" w:rsidP="003F70FB">
      <w:pPr>
        <w:pStyle w:val="ConsPlusNormal"/>
        <w:ind w:left="9214"/>
        <w:jc w:val="right"/>
        <w:rPr>
          <w:sz w:val="24"/>
          <w:szCs w:val="24"/>
        </w:rPr>
      </w:pPr>
    </w:p>
    <w:tbl>
      <w:tblPr>
        <w:tblW w:w="16018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7"/>
        <w:gridCol w:w="6"/>
        <w:gridCol w:w="698"/>
        <w:gridCol w:w="41"/>
        <w:gridCol w:w="1228"/>
        <w:gridCol w:w="707"/>
        <w:gridCol w:w="854"/>
        <w:gridCol w:w="71"/>
        <w:gridCol w:w="1473"/>
        <w:gridCol w:w="456"/>
        <w:gridCol w:w="45"/>
        <w:gridCol w:w="12"/>
        <w:gridCol w:w="88"/>
        <w:gridCol w:w="426"/>
        <w:gridCol w:w="41"/>
        <w:gridCol w:w="8"/>
        <w:gridCol w:w="92"/>
        <w:gridCol w:w="322"/>
        <w:gridCol w:w="154"/>
        <w:gridCol w:w="601"/>
        <w:gridCol w:w="73"/>
        <w:gridCol w:w="653"/>
        <w:gridCol w:w="41"/>
        <w:gridCol w:w="670"/>
        <w:gridCol w:w="1552"/>
        <w:gridCol w:w="26"/>
        <w:gridCol w:w="456"/>
        <w:gridCol w:w="87"/>
        <w:gridCol w:w="425"/>
        <w:gridCol w:w="11"/>
        <w:gridCol w:w="456"/>
        <w:gridCol w:w="580"/>
        <w:gridCol w:w="571"/>
        <w:gridCol w:w="577"/>
        <w:gridCol w:w="1416"/>
        <w:gridCol w:w="147"/>
        <w:gridCol w:w="17"/>
        <w:gridCol w:w="550"/>
      </w:tblGrid>
      <w:tr w:rsidR="00650C7A" w:rsidRPr="00EC0820" w:rsidTr="00410878"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3F70FB">
            <w:pPr>
              <w:pStyle w:val="ConsPlusNormal"/>
              <w:ind w:left="-62"/>
              <w:jc w:val="center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 xml:space="preserve">N </w:t>
            </w:r>
          </w:p>
          <w:p w:rsidR="00650C7A" w:rsidRPr="00EC0820" w:rsidRDefault="00650C7A" w:rsidP="003F70FB">
            <w:pPr>
              <w:pStyle w:val="ConsPlusNormal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пп</w:t>
            </w:r>
          </w:p>
        </w:tc>
        <w:tc>
          <w:tcPr>
            <w:tcW w:w="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AE3114">
            <w:pPr>
              <w:pStyle w:val="ConsPlusNormal"/>
              <w:jc w:val="center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КОД по ОКПД</w:t>
            </w: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jc w:val="center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 xml:space="preserve">Наименование отдельного вида товаров, работ, услуг </w:t>
            </w:r>
          </w:p>
        </w:tc>
        <w:tc>
          <w:tcPr>
            <w:tcW w:w="1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jc w:val="center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515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jc w:val="center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Требования к потребительским свойствам (в том числе качеству) и иным характеристикам, утвержденные Администрацией Тегульдетского района</w:t>
            </w:r>
          </w:p>
        </w:tc>
        <w:tc>
          <w:tcPr>
            <w:tcW w:w="68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F7640E">
            <w:pPr>
              <w:pStyle w:val="ConsPlusNormal"/>
              <w:jc w:val="center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Требования к потребительским свойствам (в том числе качеству) и иным характеристикам, утвержденные муниципальным органом</w:t>
            </w:r>
          </w:p>
        </w:tc>
      </w:tr>
      <w:tr w:rsidR="00650C7A" w:rsidRPr="00EC0820" w:rsidTr="00410878">
        <w:trPr>
          <w:trHeight w:val="1448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C7A" w:rsidRPr="00EC0820" w:rsidRDefault="00650C7A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C7A" w:rsidRPr="00EC0820" w:rsidRDefault="00650C7A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C7A" w:rsidRPr="00EC0820" w:rsidRDefault="00650C7A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C7A" w:rsidRPr="00EC0820" w:rsidRDefault="00650C7A" w:rsidP="00356E94">
            <w:pPr>
              <w:pStyle w:val="ConsPlusNormal"/>
              <w:jc w:val="center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код по ОКЕИ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C7A" w:rsidRPr="00EC0820" w:rsidRDefault="00650C7A" w:rsidP="00356E94">
            <w:pPr>
              <w:pStyle w:val="ConsPlusNormal"/>
              <w:jc w:val="center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Наименова</w:t>
            </w:r>
          </w:p>
          <w:p w:rsidR="00650C7A" w:rsidRPr="00EC0820" w:rsidRDefault="00650C7A" w:rsidP="00356E94">
            <w:pPr>
              <w:pStyle w:val="ConsPlusNormal"/>
              <w:jc w:val="center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ние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jc w:val="center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36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jc w:val="center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 xml:space="preserve">значение характеристики 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jc w:val="center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3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jc w:val="center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 xml:space="preserve">значение характеристики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827C3A">
            <w:pPr>
              <w:pStyle w:val="ConsPlusNormal"/>
              <w:jc w:val="center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 xml:space="preserve">обоснование отклонения значения характеристики, от утвержденной Администрацией Тегульдетского района 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72705">
            <w:pPr>
              <w:pStyle w:val="ConsPlusNormal"/>
              <w:jc w:val="center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Функциональ</w:t>
            </w:r>
          </w:p>
          <w:p w:rsidR="00650C7A" w:rsidRPr="00EC0820" w:rsidRDefault="00650C7A" w:rsidP="00772705">
            <w:pPr>
              <w:pStyle w:val="ConsPlusNormal"/>
              <w:jc w:val="center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ное назначение &lt;*&gt;</w:t>
            </w:r>
          </w:p>
        </w:tc>
      </w:tr>
      <w:tr w:rsidR="00650C7A" w:rsidRPr="00EC0820" w:rsidTr="002D057C">
        <w:tc>
          <w:tcPr>
            <w:tcW w:w="16018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827C3A">
            <w:pPr>
              <w:pStyle w:val="ConsPlusNormal"/>
              <w:jc w:val="center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 xml:space="preserve">Отдельные виды товаров, работ, услуг, включенные в перечень отдельных видов товаров, работ, услуг, предусмотренный </w:t>
            </w:r>
            <w:hyperlink w:anchor="P173" w:history="1">
              <w:r w:rsidRPr="00EC0820">
                <w:rPr>
                  <w:sz w:val="24"/>
                  <w:szCs w:val="24"/>
                </w:rPr>
                <w:t>приложением N 2</w:t>
              </w:r>
            </w:hyperlink>
            <w:r w:rsidRPr="00EC0820">
              <w:rPr>
                <w:sz w:val="24"/>
                <w:szCs w:val="24"/>
              </w:rPr>
              <w:t xml:space="preserve"> к Правилам определения требований к закупаемым Администрацией Тегульдетского района и ее органами, имеющими статус юридического лица,  а также подведомственными им казенными учреждениями отдельным видам товаров, работ, услуг (в том числе предельных цен товаров, работ, услуг), утвержденным постановлением Администрации Тегульдетского района от 23.06.2016  № 192</w:t>
            </w:r>
          </w:p>
        </w:tc>
      </w:tr>
      <w:tr w:rsidR="00650C7A" w:rsidRPr="00EC0820" w:rsidTr="00410878">
        <w:trPr>
          <w:trHeight w:val="20"/>
        </w:trPr>
        <w:tc>
          <w:tcPr>
            <w:tcW w:w="3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pStyle w:val="ConsPlusNormal"/>
              <w:jc w:val="center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1</w:t>
            </w:r>
          </w:p>
        </w:tc>
        <w:tc>
          <w:tcPr>
            <w:tcW w:w="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30.02.12</w:t>
            </w:r>
          </w:p>
          <w:p w:rsidR="00650C7A" w:rsidRPr="00EC0820" w:rsidRDefault="00650C7A" w:rsidP="00D20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(ОК 034-2014  26.20.11.110)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B5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Машины вычислительные электронные цифровые</w:t>
            </w:r>
          </w:p>
          <w:p w:rsidR="00650C7A" w:rsidRPr="00EC0820" w:rsidRDefault="00650C7A" w:rsidP="00B5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портативные массой не более 10 кг для автоматической обработки данных ("лэптопы", "ноутбуки", "сабноутбуки"). Пояснения по требуемой продукции: ноутбуки, планшетные компьютеры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A2663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682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810881">
            <w:pPr>
              <w:pStyle w:val="ConsPlusNormal"/>
              <w:jc w:val="center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Не установлены</w:t>
            </w:r>
          </w:p>
        </w:tc>
        <w:tc>
          <w:tcPr>
            <w:tcW w:w="47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6B0D34">
            <w:pPr>
              <w:pStyle w:val="ConsPlusNormal"/>
              <w:jc w:val="center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Для всех категорий должностей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0C7A" w:rsidRPr="00EC0820" w:rsidTr="00410878">
        <w:trPr>
          <w:trHeight w:val="519"/>
        </w:trPr>
        <w:tc>
          <w:tcPr>
            <w:tcW w:w="39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0C7A" w:rsidRPr="00EC0820" w:rsidRDefault="00650C7A" w:rsidP="00B5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0C7A" w:rsidRPr="00EC0820" w:rsidRDefault="00650C7A" w:rsidP="00F32350">
            <w:pPr>
              <w:pStyle w:val="ConsPlusNormal"/>
              <w:rPr>
                <w:sz w:val="24"/>
                <w:szCs w:val="24"/>
                <w:lang w:val="en-US"/>
              </w:rPr>
            </w:pPr>
          </w:p>
        </w:tc>
        <w:tc>
          <w:tcPr>
            <w:tcW w:w="3682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74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0C7A" w:rsidRPr="00EC0820" w:rsidRDefault="00650C7A" w:rsidP="0074789A">
            <w:pPr>
              <w:pStyle w:val="ConsPlusNormal"/>
              <w:jc w:val="center"/>
              <w:rPr>
                <w:sz w:val="24"/>
                <w:szCs w:val="24"/>
              </w:rPr>
            </w:pPr>
            <w:r w:rsidRPr="00EC0820">
              <w:rPr>
                <w:b/>
                <w:sz w:val="24"/>
                <w:szCs w:val="24"/>
              </w:rPr>
              <w:t xml:space="preserve">планшетный компьютер - </w:t>
            </w:r>
            <w:r w:rsidRPr="00EC0820">
              <w:rPr>
                <w:sz w:val="24"/>
                <w:szCs w:val="24"/>
              </w:rPr>
              <w:t>не закупается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0C7A" w:rsidRPr="00EC0820" w:rsidTr="00410878">
        <w:trPr>
          <w:trHeight w:val="224"/>
        </w:trPr>
        <w:tc>
          <w:tcPr>
            <w:tcW w:w="39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0C7A" w:rsidRPr="00EC0820" w:rsidRDefault="00650C7A" w:rsidP="00B5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0C7A" w:rsidRPr="00EC0820" w:rsidRDefault="00650C7A" w:rsidP="00370C5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6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74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0C7A" w:rsidRPr="00EC0820" w:rsidRDefault="00650C7A" w:rsidP="00530CC4">
            <w:pPr>
              <w:pStyle w:val="ConsPlusNormal"/>
              <w:jc w:val="center"/>
              <w:rPr>
                <w:b/>
                <w:color w:val="FF0000"/>
                <w:sz w:val="24"/>
                <w:szCs w:val="24"/>
              </w:rPr>
            </w:pPr>
            <w:r w:rsidRPr="00EC0820">
              <w:rPr>
                <w:b/>
                <w:sz w:val="24"/>
                <w:szCs w:val="24"/>
              </w:rPr>
              <w:t>ноутбук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0C7A" w:rsidRPr="00EC0820" w:rsidTr="00410878">
        <w:trPr>
          <w:trHeight w:val="397"/>
        </w:trPr>
        <w:tc>
          <w:tcPr>
            <w:tcW w:w="39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0C7A" w:rsidRPr="00EC0820" w:rsidRDefault="00650C7A" w:rsidP="00B5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0C7A" w:rsidRPr="00EC0820" w:rsidRDefault="00650C7A" w:rsidP="00370C5B">
            <w:pPr>
              <w:pStyle w:val="ConsPlusNormal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размер и тип экрана</w:t>
            </w:r>
          </w:p>
        </w:tc>
        <w:tc>
          <w:tcPr>
            <w:tcW w:w="3682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0C7A" w:rsidRPr="00EC0820" w:rsidRDefault="00650C7A" w:rsidP="00B967AA">
            <w:pPr>
              <w:pStyle w:val="ConsPlusNormal"/>
              <w:jc w:val="center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Не установлены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0C7A" w:rsidRPr="00EC0820" w:rsidRDefault="00650C7A" w:rsidP="00FC7EC3">
            <w:pPr>
              <w:pStyle w:val="ConsPlusNormal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размер и тип экрана</w:t>
            </w:r>
          </w:p>
        </w:tc>
        <w:tc>
          <w:tcPr>
            <w:tcW w:w="3189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0C7A" w:rsidRPr="00EC0820" w:rsidRDefault="00650C7A" w:rsidP="007F56BB">
            <w:pPr>
              <w:pStyle w:val="ConsPlusNormal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широкоформатный, не более 18 дюймов, жидкокристаллический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0C7A" w:rsidRPr="00EC0820" w:rsidTr="00410878">
        <w:trPr>
          <w:trHeight w:val="160"/>
        </w:trPr>
        <w:tc>
          <w:tcPr>
            <w:tcW w:w="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B5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F32350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EC0820">
              <w:rPr>
                <w:sz w:val="24"/>
                <w:szCs w:val="24"/>
              </w:rPr>
              <w:t>вес</w:t>
            </w:r>
          </w:p>
        </w:tc>
        <w:tc>
          <w:tcPr>
            <w:tcW w:w="3682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FC7EC3">
            <w:pPr>
              <w:pStyle w:val="ConsPlusNormal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вес</w:t>
            </w:r>
          </w:p>
        </w:tc>
        <w:tc>
          <w:tcPr>
            <w:tcW w:w="3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FC7EC3">
            <w:pPr>
              <w:pStyle w:val="ConsPlusNormal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не более 10 кг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0C7A" w:rsidRPr="00EC0820" w:rsidTr="00410878">
        <w:trPr>
          <w:trHeight w:val="690"/>
        </w:trPr>
        <w:tc>
          <w:tcPr>
            <w:tcW w:w="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B5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F32350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EC0820">
              <w:rPr>
                <w:sz w:val="24"/>
                <w:szCs w:val="24"/>
              </w:rPr>
              <w:t>тип процессора</w:t>
            </w:r>
          </w:p>
        </w:tc>
        <w:tc>
          <w:tcPr>
            <w:tcW w:w="3682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FC7EC3">
            <w:pPr>
              <w:pStyle w:val="ConsPlusNormal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тип процессора</w:t>
            </w:r>
          </w:p>
        </w:tc>
        <w:tc>
          <w:tcPr>
            <w:tcW w:w="3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F4F52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EC0820">
              <w:rPr>
                <w:sz w:val="24"/>
                <w:szCs w:val="24"/>
              </w:rPr>
              <w:t>не более 4-х ядерный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  <w:lang w:val="en-US"/>
              </w:rPr>
            </w:pPr>
          </w:p>
        </w:tc>
      </w:tr>
      <w:tr w:rsidR="00650C7A" w:rsidRPr="00EC0820" w:rsidTr="00410878">
        <w:trPr>
          <w:trHeight w:val="20"/>
        </w:trPr>
        <w:tc>
          <w:tcPr>
            <w:tcW w:w="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B5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F32350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EC0820">
              <w:rPr>
                <w:sz w:val="24"/>
                <w:szCs w:val="24"/>
              </w:rPr>
              <w:t>частота процессора</w:t>
            </w:r>
          </w:p>
        </w:tc>
        <w:tc>
          <w:tcPr>
            <w:tcW w:w="3682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FC7EC3">
            <w:pPr>
              <w:pStyle w:val="ConsPlusNormal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частота процессора</w:t>
            </w:r>
          </w:p>
        </w:tc>
        <w:tc>
          <w:tcPr>
            <w:tcW w:w="3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F4F52">
            <w:pPr>
              <w:pStyle w:val="ConsPlusNormal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не более 3,3 ГГц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0C7A" w:rsidRPr="00EC0820" w:rsidTr="00410878">
        <w:trPr>
          <w:trHeight w:val="140"/>
        </w:trPr>
        <w:tc>
          <w:tcPr>
            <w:tcW w:w="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B5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F32350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EC0820">
              <w:rPr>
                <w:sz w:val="24"/>
                <w:szCs w:val="24"/>
              </w:rPr>
              <w:t>размер оперативной памяти</w:t>
            </w:r>
          </w:p>
        </w:tc>
        <w:tc>
          <w:tcPr>
            <w:tcW w:w="3682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FC7EC3">
            <w:pPr>
              <w:pStyle w:val="ConsPlusNormal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размер оперативной памяти</w:t>
            </w:r>
          </w:p>
        </w:tc>
        <w:tc>
          <w:tcPr>
            <w:tcW w:w="3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5E2072">
            <w:pPr>
              <w:pStyle w:val="ConsPlusNormal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не более 16 Гб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0C7A" w:rsidRPr="00EC0820" w:rsidTr="00410878">
        <w:trPr>
          <w:trHeight w:val="80"/>
        </w:trPr>
        <w:tc>
          <w:tcPr>
            <w:tcW w:w="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B5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FC7EC3">
            <w:pPr>
              <w:pStyle w:val="ConsPlusNormal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 xml:space="preserve">объем накопителя </w:t>
            </w:r>
          </w:p>
        </w:tc>
        <w:tc>
          <w:tcPr>
            <w:tcW w:w="3682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FC7EC3">
            <w:pPr>
              <w:pStyle w:val="ConsPlusNormal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объем накопителя</w:t>
            </w:r>
          </w:p>
        </w:tc>
        <w:tc>
          <w:tcPr>
            <w:tcW w:w="3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5E2072">
            <w:pPr>
              <w:pStyle w:val="ConsPlusNormal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не более 1000 Гб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0C7A" w:rsidRPr="00EC0820" w:rsidTr="00410878">
        <w:trPr>
          <w:trHeight w:val="210"/>
        </w:trPr>
        <w:tc>
          <w:tcPr>
            <w:tcW w:w="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B5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F32350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EC0820">
              <w:rPr>
                <w:sz w:val="24"/>
                <w:szCs w:val="24"/>
              </w:rPr>
              <w:t>тип жесткого диска</w:t>
            </w:r>
          </w:p>
        </w:tc>
        <w:tc>
          <w:tcPr>
            <w:tcW w:w="3682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FC7EC3">
            <w:pPr>
              <w:pStyle w:val="ConsPlusNormal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тип жесткого диска</w:t>
            </w:r>
          </w:p>
        </w:tc>
        <w:tc>
          <w:tcPr>
            <w:tcW w:w="3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377AD2">
            <w:pPr>
              <w:pStyle w:val="ConsPlusNormal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  <w:lang w:val="en-US"/>
              </w:rPr>
              <w:t>HDD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0C7A" w:rsidRPr="00EC0820" w:rsidTr="00410878">
        <w:trPr>
          <w:trHeight w:val="120"/>
        </w:trPr>
        <w:tc>
          <w:tcPr>
            <w:tcW w:w="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B5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F32350">
            <w:pPr>
              <w:pStyle w:val="ConsPlusNormal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оптический привод</w:t>
            </w:r>
          </w:p>
        </w:tc>
        <w:tc>
          <w:tcPr>
            <w:tcW w:w="3682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FC7EC3">
            <w:pPr>
              <w:pStyle w:val="ConsPlusNormal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оптический привод</w:t>
            </w:r>
          </w:p>
        </w:tc>
        <w:tc>
          <w:tcPr>
            <w:tcW w:w="3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FC7EC3">
            <w:pPr>
              <w:pStyle w:val="ConsPlusNormal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  <w:lang w:val="en-US"/>
              </w:rPr>
              <w:t>DVD</w:t>
            </w:r>
            <w:r w:rsidRPr="00EC0820">
              <w:rPr>
                <w:sz w:val="24"/>
                <w:szCs w:val="24"/>
              </w:rPr>
              <w:t>±</w:t>
            </w:r>
            <w:r w:rsidRPr="00EC0820">
              <w:rPr>
                <w:sz w:val="24"/>
                <w:szCs w:val="24"/>
                <w:lang w:val="en-US"/>
              </w:rPr>
              <w:t>RW</w:t>
            </w:r>
            <w:r w:rsidRPr="00EC0820">
              <w:rPr>
                <w:sz w:val="24"/>
                <w:szCs w:val="24"/>
              </w:rPr>
              <w:t>, внутренний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0C7A" w:rsidRPr="00EC0820" w:rsidTr="00410878">
        <w:trPr>
          <w:trHeight w:val="1071"/>
        </w:trPr>
        <w:tc>
          <w:tcPr>
            <w:tcW w:w="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B5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F32350">
            <w:pPr>
              <w:pStyle w:val="ConsPlusNormal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наличие модулей Wi-Fi, Bluetooth, поддержки 3G (UMTS)</w:t>
            </w:r>
          </w:p>
        </w:tc>
        <w:tc>
          <w:tcPr>
            <w:tcW w:w="3682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FC7EC3">
            <w:pPr>
              <w:pStyle w:val="ConsPlusNormal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наличие модулей Wi-Fi, Bluetooth, поддержки 3G (UMTS)</w:t>
            </w:r>
          </w:p>
        </w:tc>
        <w:tc>
          <w:tcPr>
            <w:tcW w:w="318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FC7EC3">
            <w:pPr>
              <w:pStyle w:val="ConsPlusNormal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наличие модуля Wi-Fi – обязательно, наличие модуля Bluetooth – не обязательно; наличие поддержки 3G (UMTS) – не обязательно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0C7A" w:rsidRPr="00EC0820" w:rsidTr="00410878">
        <w:trPr>
          <w:trHeight w:val="54"/>
        </w:trPr>
        <w:tc>
          <w:tcPr>
            <w:tcW w:w="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B5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F32350">
            <w:pPr>
              <w:pStyle w:val="ConsPlusNormal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тип видеоадаптера</w:t>
            </w:r>
          </w:p>
        </w:tc>
        <w:tc>
          <w:tcPr>
            <w:tcW w:w="3682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FC7EC3">
            <w:pPr>
              <w:pStyle w:val="ConsPlusNormal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тип видеоадаптера</w:t>
            </w:r>
          </w:p>
        </w:tc>
        <w:tc>
          <w:tcPr>
            <w:tcW w:w="3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FC7EC3">
            <w:pPr>
              <w:pStyle w:val="ConsPlusNormal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интегрированный видеоадаптер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0C7A" w:rsidRPr="00EC0820" w:rsidTr="00410878">
        <w:trPr>
          <w:trHeight w:val="74"/>
        </w:trPr>
        <w:tc>
          <w:tcPr>
            <w:tcW w:w="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B5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F32350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EC0820">
              <w:rPr>
                <w:sz w:val="24"/>
                <w:szCs w:val="24"/>
              </w:rPr>
              <w:t>время работы</w:t>
            </w:r>
          </w:p>
        </w:tc>
        <w:tc>
          <w:tcPr>
            <w:tcW w:w="3682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FC7EC3">
            <w:pPr>
              <w:pStyle w:val="ConsPlusNormal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время работы</w:t>
            </w:r>
          </w:p>
        </w:tc>
        <w:tc>
          <w:tcPr>
            <w:tcW w:w="3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FC7EC3">
            <w:pPr>
              <w:pStyle w:val="ConsPlusNormal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не более 12 ч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0C7A" w:rsidRPr="00EC0820" w:rsidTr="00410878">
        <w:trPr>
          <w:trHeight w:val="107"/>
        </w:trPr>
        <w:tc>
          <w:tcPr>
            <w:tcW w:w="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B5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F32350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EC0820">
              <w:rPr>
                <w:sz w:val="24"/>
                <w:szCs w:val="24"/>
              </w:rPr>
              <w:t>операционная система</w:t>
            </w:r>
          </w:p>
        </w:tc>
        <w:tc>
          <w:tcPr>
            <w:tcW w:w="3682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FC7EC3">
            <w:pPr>
              <w:pStyle w:val="ConsPlusNormal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операционная система</w:t>
            </w:r>
          </w:p>
        </w:tc>
        <w:tc>
          <w:tcPr>
            <w:tcW w:w="3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6B0D34">
            <w:pPr>
              <w:pStyle w:val="ConsPlusNormal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  <w:lang w:val="en-US"/>
              </w:rPr>
              <w:t>Windows</w:t>
            </w:r>
            <w:r w:rsidRPr="00EC0820">
              <w:rPr>
                <w:sz w:val="24"/>
                <w:szCs w:val="24"/>
              </w:rPr>
              <w:t xml:space="preserve">  7, </w:t>
            </w:r>
            <w:r w:rsidRPr="00EC0820">
              <w:rPr>
                <w:sz w:val="24"/>
                <w:szCs w:val="24"/>
                <w:lang w:val="en-US"/>
              </w:rPr>
              <w:t>Windows</w:t>
            </w:r>
            <w:r w:rsidRPr="00EC0820">
              <w:rPr>
                <w:sz w:val="24"/>
                <w:szCs w:val="24"/>
              </w:rPr>
              <w:t xml:space="preserve">  8, </w:t>
            </w:r>
            <w:r w:rsidRPr="00EC0820">
              <w:rPr>
                <w:sz w:val="24"/>
                <w:szCs w:val="24"/>
                <w:lang w:val="en-US"/>
              </w:rPr>
              <w:t>Windows</w:t>
            </w:r>
            <w:r w:rsidRPr="00EC0820">
              <w:rPr>
                <w:sz w:val="24"/>
                <w:szCs w:val="24"/>
              </w:rPr>
              <w:t xml:space="preserve"> 10, без операционной системы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0C7A" w:rsidRPr="00EC0820" w:rsidTr="00410878">
        <w:trPr>
          <w:trHeight w:val="423"/>
        </w:trPr>
        <w:tc>
          <w:tcPr>
            <w:tcW w:w="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B5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F32350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EC0820">
              <w:rPr>
                <w:sz w:val="24"/>
                <w:szCs w:val="24"/>
              </w:rPr>
              <w:t>предустановленное программное обеспечение</w:t>
            </w:r>
          </w:p>
        </w:tc>
        <w:tc>
          <w:tcPr>
            <w:tcW w:w="3682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FC7EC3">
            <w:pPr>
              <w:pStyle w:val="ConsPlusNormal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предустановленное программное обеспечение</w:t>
            </w:r>
          </w:p>
        </w:tc>
        <w:tc>
          <w:tcPr>
            <w:tcW w:w="318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377AD2">
            <w:pPr>
              <w:pStyle w:val="PlainTex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Не требуется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  <w:lang w:val="en-US"/>
              </w:rPr>
            </w:pPr>
          </w:p>
        </w:tc>
      </w:tr>
      <w:tr w:rsidR="00650C7A" w:rsidRPr="00EC0820" w:rsidTr="00410878">
        <w:trPr>
          <w:trHeight w:val="180"/>
        </w:trPr>
        <w:tc>
          <w:tcPr>
            <w:tcW w:w="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B5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383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EC0820">
              <w:rPr>
                <w:sz w:val="24"/>
                <w:szCs w:val="24"/>
              </w:rPr>
              <w:t>рубль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A26631">
            <w:pPr>
              <w:pStyle w:val="ConsPlusNormal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предельная цена</w:t>
            </w:r>
          </w:p>
        </w:tc>
        <w:tc>
          <w:tcPr>
            <w:tcW w:w="3682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2F176C">
            <w:pPr>
              <w:pStyle w:val="ConsPlusNormal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предельная цена</w:t>
            </w:r>
          </w:p>
        </w:tc>
        <w:tc>
          <w:tcPr>
            <w:tcW w:w="318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210A47">
            <w:pPr>
              <w:pStyle w:val="ConsPlusNormal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не более 80 тыс. руб.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0C7A" w:rsidRPr="00EC0820" w:rsidTr="00410878">
        <w:trPr>
          <w:trHeight w:val="262"/>
        </w:trPr>
        <w:tc>
          <w:tcPr>
            <w:tcW w:w="3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pStyle w:val="ConsPlusNormal"/>
              <w:widowControl w:val="0"/>
              <w:jc w:val="center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2</w:t>
            </w:r>
          </w:p>
        </w:tc>
        <w:tc>
          <w:tcPr>
            <w:tcW w:w="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30.02.15</w:t>
            </w:r>
          </w:p>
          <w:p w:rsidR="00650C7A" w:rsidRPr="00EC0820" w:rsidRDefault="00650C7A" w:rsidP="00D20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(ОК 034-2014   26.20.15)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B5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вывода. Пояснения по требуемой продукции: компьютеры персональные настольные, рабочие станции вывода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A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50C7A" w:rsidRPr="00EC0820" w:rsidRDefault="00650C7A" w:rsidP="00E6766E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  <w:tc>
          <w:tcPr>
            <w:tcW w:w="3682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47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F4F52">
            <w:pPr>
              <w:pStyle w:val="ConsPlusNormal"/>
              <w:widowControl w:val="0"/>
              <w:jc w:val="center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Для всех категорий должностей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</w:tr>
      <w:tr w:rsidR="00650C7A" w:rsidRPr="00EC0820" w:rsidTr="00410878">
        <w:trPr>
          <w:trHeight w:val="225"/>
        </w:trPr>
        <w:tc>
          <w:tcPr>
            <w:tcW w:w="39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pStyle w:val="ConsPlusNormal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B5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A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0C7A" w:rsidRPr="00EC0820" w:rsidRDefault="00650C7A" w:rsidP="00E6766E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  <w:tc>
          <w:tcPr>
            <w:tcW w:w="3682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474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4789A">
            <w:pPr>
              <w:pStyle w:val="ConsPlusNormal"/>
              <w:widowControl w:val="0"/>
              <w:jc w:val="center"/>
              <w:rPr>
                <w:b/>
                <w:sz w:val="24"/>
                <w:szCs w:val="24"/>
              </w:rPr>
            </w:pPr>
            <w:r w:rsidRPr="00EC0820">
              <w:rPr>
                <w:b/>
                <w:sz w:val="24"/>
                <w:szCs w:val="24"/>
              </w:rPr>
              <w:t xml:space="preserve">рабочая станция вывода - </w:t>
            </w:r>
            <w:r w:rsidRPr="00EC0820">
              <w:rPr>
                <w:sz w:val="24"/>
                <w:szCs w:val="24"/>
              </w:rPr>
              <w:t>не закупается</w:t>
            </w:r>
          </w:p>
        </w:tc>
        <w:tc>
          <w:tcPr>
            <w:tcW w:w="156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</w:tr>
      <w:tr w:rsidR="00650C7A" w:rsidRPr="00EC0820" w:rsidTr="00410878">
        <w:trPr>
          <w:trHeight w:val="200"/>
        </w:trPr>
        <w:tc>
          <w:tcPr>
            <w:tcW w:w="39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pStyle w:val="ConsPlusNormal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B5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A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0C7A" w:rsidRPr="00EC0820" w:rsidRDefault="00650C7A" w:rsidP="00E6766E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  <w:tc>
          <w:tcPr>
            <w:tcW w:w="36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47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4789A">
            <w:pPr>
              <w:pStyle w:val="ConsPlusNormal"/>
              <w:widowControl w:val="0"/>
              <w:jc w:val="center"/>
              <w:rPr>
                <w:b/>
                <w:sz w:val="24"/>
                <w:szCs w:val="24"/>
              </w:rPr>
            </w:pPr>
            <w:r w:rsidRPr="00EC0820">
              <w:rPr>
                <w:b/>
                <w:sz w:val="24"/>
                <w:szCs w:val="24"/>
              </w:rPr>
              <w:t>компьютер персональный настольный</w:t>
            </w:r>
          </w:p>
        </w:tc>
        <w:tc>
          <w:tcPr>
            <w:tcW w:w="156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</w:tr>
      <w:tr w:rsidR="00650C7A" w:rsidRPr="00EC0820" w:rsidTr="00410878">
        <w:trPr>
          <w:trHeight w:val="425"/>
        </w:trPr>
        <w:tc>
          <w:tcPr>
            <w:tcW w:w="39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pStyle w:val="ConsPlusNormal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0C7A" w:rsidRPr="00EC0820" w:rsidRDefault="00650C7A" w:rsidP="00B5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E6766E">
            <w:pPr>
              <w:pStyle w:val="ConsPlusNormal"/>
              <w:widowControl w:val="0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тип (моноблок/системный блок и монитор)</w:t>
            </w:r>
          </w:p>
        </w:tc>
        <w:tc>
          <w:tcPr>
            <w:tcW w:w="3682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0C7A" w:rsidRPr="00EC0820" w:rsidRDefault="00650C7A" w:rsidP="00F73EB7">
            <w:pPr>
              <w:pStyle w:val="ConsPlusNormal"/>
              <w:jc w:val="center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Не установлены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E6766E">
            <w:pPr>
              <w:pStyle w:val="ConsPlusNormal"/>
              <w:widowControl w:val="0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тип (моноблок/системный блок и монитор)</w:t>
            </w:r>
          </w:p>
        </w:tc>
        <w:tc>
          <w:tcPr>
            <w:tcW w:w="3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моноблок/системный блок и монитор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</w:tr>
      <w:tr w:rsidR="00650C7A" w:rsidRPr="00EC0820" w:rsidTr="00410878">
        <w:trPr>
          <w:trHeight w:val="270"/>
        </w:trPr>
        <w:tc>
          <w:tcPr>
            <w:tcW w:w="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pStyle w:val="ConsPlusNormal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B5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E6766E">
            <w:pPr>
              <w:pStyle w:val="ConsPlusNormal"/>
              <w:widowControl w:val="0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размер экрана/монитора</w:t>
            </w:r>
          </w:p>
        </w:tc>
        <w:tc>
          <w:tcPr>
            <w:tcW w:w="3682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E6766E">
            <w:pPr>
              <w:pStyle w:val="ConsPlusNormal"/>
              <w:widowControl w:val="0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 xml:space="preserve">размер монитора </w:t>
            </w:r>
          </w:p>
        </w:tc>
        <w:tc>
          <w:tcPr>
            <w:tcW w:w="3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65E5F">
            <w:pPr>
              <w:pStyle w:val="ConsPlusNormal"/>
              <w:widowControl w:val="0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диагональ экрана – не более 24 дюймов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</w:tr>
      <w:tr w:rsidR="00650C7A" w:rsidRPr="00EC0820" w:rsidTr="00410878">
        <w:trPr>
          <w:trHeight w:val="80"/>
        </w:trPr>
        <w:tc>
          <w:tcPr>
            <w:tcW w:w="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pStyle w:val="ConsPlusNormal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B5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E6766E">
            <w:pPr>
              <w:pStyle w:val="ConsPlusNormal"/>
              <w:widowControl w:val="0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тип процессора</w:t>
            </w:r>
          </w:p>
        </w:tc>
        <w:tc>
          <w:tcPr>
            <w:tcW w:w="3682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E6766E">
            <w:pPr>
              <w:pStyle w:val="ConsPlusNormal"/>
              <w:widowControl w:val="0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тип процессора</w:t>
            </w:r>
          </w:p>
        </w:tc>
        <w:tc>
          <w:tcPr>
            <w:tcW w:w="3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sz w:val="24"/>
                <w:szCs w:val="24"/>
                <w:lang w:val="en-US"/>
              </w:rPr>
            </w:pPr>
            <w:r w:rsidRPr="00EC0820">
              <w:rPr>
                <w:sz w:val="24"/>
                <w:szCs w:val="24"/>
              </w:rPr>
              <w:t>не более 4-х ядерный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sz w:val="24"/>
                <w:szCs w:val="24"/>
                <w:lang w:val="en-US"/>
              </w:rPr>
            </w:pPr>
          </w:p>
        </w:tc>
      </w:tr>
      <w:tr w:rsidR="00650C7A" w:rsidRPr="00EC0820" w:rsidTr="00410878">
        <w:trPr>
          <w:trHeight w:val="114"/>
        </w:trPr>
        <w:tc>
          <w:tcPr>
            <w:tcW w:w="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pStyle w:val="ConsPlusNormal"/>
              <w:widowControl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B5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E6766E">
            <w:pPr>
              <w:pStyle w:val="ConsPlusNormal"/>
              <w:widowControl w:val="0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частота процессора</w:t>
            </w:r>
          </w:p>
        </w:tc>
        <w:tc>
          <w:tcPr>
            <w:tcW w:w="3682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E6766E">
            <w:pPr>
              <w:pStyle w:val="ConsPlusNormal"/>
              <w:widowControl w:val="0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 xml:space="preserve">частота процессора </w:t>
            </w:r>
          </w:p>
        </w:tc>
        <w:tc>
          <w:tcPr>
            <w:tcW w:w="3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не более 3,3 ГГц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</w:tr>
      <w:tr w:rsidR="00650C7A" w:rsidRPr="00EC0820" w:rsidTr="00410878">
        <w:trPr>
          <w:trHeight w:val="255"/>
        </w:trPr>
        <w:tc>
          <w:tcPr>
            <w:tcW w:w="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pStyle w:val="ConsPlusNormal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B5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E6766E">
            <w:pPr>
              <w:pStyle w:val="ConsPlusNormal"/>
              <w:widowControl w:val="0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размер оперативной памяти</w:t>
            </w:r>
          </w:p>
        </w:tc>
        <w:tc>
          <w:tcPr>
            <w:tcW w:w="3682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размер оперативной памяти</w:t>
            </w:r>
          </w:p>
        </w:tc>
        <w:tc>
          <w:tcPr>
            <w:tcW w:w="3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65E5F">
            <w:pPr>
              <w:pStyle w:val="ConsPlusNormal"/>
              <w:widowControl w:val="0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не более 16 Гб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</w:tr>
      <w:tr w:rsidR="00650C7A" w:rsidRPr="00EC0820" w:rsidTr="00410878">
        <w:trPr>
          <w:trHeight w:val="53"/>
        </w:trPr>
        <w:tc>
          <w:tcPr>
            <w:tcW w:w="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pStyle w:val="ConsPlusNormal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B5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E6766E">
            <w:pPr>
              <w:pStyle w:val="ConsPlusNormal"/>
              <w:widowControl w:val="0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объем накопителя</w:t>
            </w:r>
          </w:p>
        </w:tc>
        <w:tc>
          <w:tcPr>
            <w:tcW w:w="3682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E6766E">
            <w:pPr>
              <w:pStyle w:val="ConsPlusNormal"/>
              <w:widowControl w:val="0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объем накопителя</w:t>
            </w:r>
          </w:p>
        </w:tc>
        <w:tc>
          <w:tcPr>
            <w:tcW w:w="3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не более 3000 Гб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</w:tr>
      <w:tr w:rsidR="00650C7A" w:rsidRPr="00EC0820" w:rsidTr="00410878">
        <w:trPr>
          <w:trHeight w:val="150"/>
        </w:trPr>
        <w:tc>
          <w:tcPr>
            <w:tcW w:w="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pStyle w:val="ConsPlusNormal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B5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E6766E">
            <w:pPr>
              <w:pStyle w:val="ConsPlusNormal"/>
              <w:widowControl w:val="0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тип жесткого диска</w:t>
            </w:r>
          </w:p>
        </w:tc>
        <w:tc>
          <w:tcPr>
            <w:tcW w:w="3682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E6766E">
            <w:pPr>
              <w:pStyle w:val="ConsPlusNormal"/>
              <w:widowControl w:val="0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тип жесткого диска</w:t>
            </w:r>
          </w:p>
        </w:tc>
        <w:tc>
          <w:tcPr>
            <w:tcW w:w="3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  <w:lang w:val="en-US"/>
              </w:rPr>
              <w:t>HDD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</w:tr>
      <w:tr w:rsidR="00650C7A" w:rsidRPr="00EC0820" w:rsidTr="00410878">
        <w:trPr>
          <w:trHeight w:val="294"/>
        </w:trPr>
        <w:tc>
          <w:tcPr>
            <w:tcW w:w="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pStyle w:val="ConsPlusNormal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B5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E6766E">
            <w:pPr>
              <w:pStyle w:val="ConsPlusNormal"/>
              <w:widowControl w:val="0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оптический привод</w:t>
            </w:r>
          </w:p>
        </w:tc>
        <w:tc>
          <w:tcPr>
            <w:tcW w:w="3682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E6766E">
            <w:pPr>
              <w:pStyle w:val="ConsPlusNormal"/>
              <w:widowControl w:val="0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 xml:space="preserve">оптический привод </w:t>
            </w:r>
          </w:p>
        </w:tc>
        <w:tc>
          <w:tcPr>
            <w:tcW w:w="3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sz w:val="24"/>
                <w:szCs w:val="24"/>
                <w:lang w:val="en-US"/>
              </w:rPr>
            </w:pPr>
            <w:r w:rsidRPr="00EC0820">
              <w:rPr>
                <w:sz w:val="24"/>
                <w:szCs w:val="24"/>
                <w:lang w:val="en-US"/>
              </w:rPr>
              <w:t>DVD±RW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</w:tr>
      <w:tr w:rsidR="00650C7A" w:rsidRPr="00EC0820" w:rsidTr="00410878">
        <w:trPr>
          <w:trHeight w:val="248"/>
        </w:trPr>
        <w:tc>
          <w:tcPr>
            <w:tcW w:w="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pStyle w:val="ConsPlusNormal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B5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E6766E">
            <w:pPr>
              <w:pStyle w:val="ConsPlusNormal"/>
              <w:widowControl w:val="0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тип видеоадаптера</w:t>
            </w:r>
          </w:p>
        </w:tc>
        <w:tc>
          <w:tcPr>
            <w:tcW w:w="3682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E6766E">
            <w:pPr>
              <w:pStyle w:val="ConsPlusNormal"/>
              <w:widowControl w:val="0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 xml:space="preserve">тип видеоадаптера </w:t>
            </w:r>
          </w:p>
        </w:tc>
        <w:tc>
          <w:tcPr>
            <w:tcW w:w="3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интегрированный видеоадаптер/ дискретный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</w:tr>
      <w:tr w:rsidR="00650C7A" w:rsidRPr="00EC0820" w:rsidTr="00410878">
        <w:trPr>
          <w:trHeight w:val="773"/>
        </w:trPr>
        <w:tc>
          <w:tcPr>
            <w:tcW w:w="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pStyle w:val="ConsPlusNormal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B5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31618A">
            <w:pPr>
              <w:pStyle w:val="ConsPlusNormal"/>
              <w:widowControl w:val="0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операционная система</w:t>
            </w:r>
          </w:p>
        </w:tc>
        <w:tc>
          <w:tcPr>
            <w:tcW w:w="3682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E6766E">
            <w:pPr>
              <w:pStyle w:val="ConsPlusNormal"/>
              <w:widowControl w:val="0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операционная система</w:t>
            </w:r>
          </w:p>
        </w:tc>
        <w:tc>
          <w:tcPr>
            <w:tcW w:w="318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6B0D34">
            <w:pPr>
              <w:pStyle w:val="ConsPlusNormal"/>
              <w:widowControl w:val="0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  <w:lang w:val="en-US"/>
              </w:rPr>
              <w:t>Windows</w:t>
            </w:r>
            <w:r w:rsidRPr="00EC0820">
              <w:rPr>
                <w:sz w:val="24"/>
                <w:szCs w:val="24"/>
              </w:rPr>
              <w:t xml:space="preserve">  7, </w:t>
            </w:r>
            <w:r w:rsidRPr="00EC0820">
              <w:rPr>
                <w:sz w:val="24"/>
                <w:szCs w:val="24"/>
                <w:lang w:val="en-US"/>
              </w:rPr>
              <w:t>Windows</w:t>
            </w:r>
            <w:r w:rsidRPr="00EC0820">
              <w:rPr>
                <w:sz w:val="24"/>
                <w:szCs w:val="24"/>
              </w:rPr>
              <w:t xml:space="preserve">  8, </w:t>
            </w:r>
            <w:r w:rsidRPr="00EC0820">
              <w:rPr>
                <w:sz w:val="24"/>
                <w:szCs w:val="24"/>
                <w:lang w:val="en-US"/>
              </w:rPr>
              <w:t>Windows</w:t>
            </w:r>
            <w:r w:rsidRPr="00EC0820">
              <w:rPr>
                <w:sz w:val="24"/>
                <w:szCs w:val="24"/>
              </w:rPr>
              <w:t xml:space="preserve"> 10, без операционной системы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</w:tr>
      <w:tr w:rsidR="00650C7A" w:rsidRPr="00EC0820" w:rsidTr="00410878">
        <w:trPr>
          <w:trHeight w:val="427"/>
        </w:trPr>
        <w:tc>
          <w:tcPr>
            <w:tcW w:w="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pStyle w:val="ConsPlusNormal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B5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предустановленное программное обеспечение</w:t>
            </w:r>
          </w:p>
        </w:tc>
        <w:tc>
          <w:tcPr>
            <w:tcW w:w="3682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предустановленное программное обеспечение</w:t>
            </w:r>
          </w:p>
        </w:tc>
        <w:tc>
          <w:tcPr>
            <w:tcW w:w="318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sz w:val="24"/>
                <w:szCs w:val="24"/>
                <w:lang w:val="en-US"/>
              </w:rPr>
            </w:pPr>
            <w:r w:rsidRPr="00EC0820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sz w:val="24"/>
                <w:szCs w:val="24"/>
                <w:lang w:val="en-US"/>
              </w:rPr>
            </w:pPr>
          </w:p>
        </w:tc>
      </w:tr>
      <w:tr w:rsidR="00650C7A" w:rsidRPr="00EC0820" w:rsidTr="00410878">
        <w:trPr>
          <w:trHeight w:val="187"/>
        </w:trPr>
        <w:tc>
          <w:tcPr>
            <w:tcW w:w="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pStyle w:val="ConsPlusNormal"/>
              <w:widowControl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B5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F4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383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F4F52">
            <w:pPr>
              <w:pStyle w:val="ConsPlusNormal"/>
              <w:widowControl w:val="0"/>
              <w:jc w:val="center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рубль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предельная цена</w:t>
            </w:r>
          </w:p>
        </w:tc>
        <w:tc>
          <w:tcPr>
            <w:tcW w:w="3682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предельная цена</w:t>
            </w:r>
          </w:p>
        </w:tc>
        <w:tc>
          <w:tcPr>
            <w:tcW w:w="318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65E5F">
            <w:pPr>
              <w:pStyle w:val="ConsPlusNormal"/>
              <w:widowControl w:val="0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не более 80 тыс. руб.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</w:tr>
      <w:tr w:rsidR="00650C7A" w:rsidRPr="00EC0820" w:rsidTr="00410878">
        <w:trPr>
          <w:trHeight w:val="195"/>
        </w:trPr>
        <w:tc>
          <w:tcPr>
            <w:tcW w:w="3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pStyle w:val="ConsPlusNormal"/>
              <w:widowControl w:val="0"/>
              <w:jc w:val="center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3</w:t>
            </w:r>
          </w:p>
        </w:tc>
        <w:tc>
          <w:tcPr>
            <w:tcW w:w="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30.02.16</w:t>
            </w:r>
          </w:p>
          <w:p w:rsidR="00650C7A" w:rsidRPr="00EC0820" w:rsidRDefault="00650C7A" w:rsidP="00D20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 xml:space="preserve"> (ОК 034-2014 26.20.16) 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B5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Устройства ввода/вывода данных, содержащие или не содержащие в одном корпусе запоминающие устройства. Пояснения по требуемой продукции: принтеры, сканеры, многофункциональные устройства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0D1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0D17C6">
            <w:pPr>
              <w:pStyle w:val="ConsPlusNormal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50C7A" w:rsidRPr="00EC0820" w:rsidRDefault="00650C7A" w:rsidP="00572BA2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  <w:tc>
          <w:tcPr>
            <w:tcW w:w="3682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F73EB7">
            <w:pPr>
              <w:pStyle w:val="ConsPlusNormal"/>
              <w:jc w:val="center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Не установлены</w:t>
            </w:r>
          </w:p>
        </w:tc>
        <w:tc>
          <w:tcPr>
            <w:tcW w:w="47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3D2B7D">
            <w:pPr>
              <w:pStyle w:val="ConsPlusNormal"/>
              <w:widowControl w:val="0"/>
              <w:jc w:val="center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Для всех категорий должностей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</w:tr>
      <w:tr w:rsidR="00650C7A" w:rsidRPr="00EC0820" w:rsidTr="00410878">
        <w:trPr>
          <w:trHeight w:val="150"/>
        </w:trPr>
        <w:tc>
          <w:tcPr>
            <w:tcW w:w="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pStyle w:val="ConsPlusNormal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B5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0D1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0D17C6">
            <w:pPr>
              <w:pStyle w:val="ConsPlusNormal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  <w:tc>
          <w:tcPr>
            <w:tcW w:w="3682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47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370C5B">
            <w:pPr>
              <w:pStyle w:val="ConsPlusNormal"/>
              <w:widowControl w:val="0"/>
              <w:jc w:val="center"/>
              <w:rPr>
                <w:b/>
                <w:sz w:val="24"/>
                <w:szCs w:val="24"/>
              </w:rPr>
            </w:pPr>
            <w:r w:rsidRPr="00EC0820">
              <w:rPr>
                <w:b/>
                <w:sz w:val="24"/>
                <w:szCs w:val="24"/>
              </w:rPr>
              <w:t>многофункциональное устройство №1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</w:tr>
      <w:tr w:rsidR="00650C7A" w:rsidRPr="00EC0820" w:rsidTr="00410878">
        <w:trPr>
          <w:trHeight w:val="1050"/>
        </w:trPr>
        <w:tc>
          <w:tcPr>
            <w:tcW w:w="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pStyle w:val="ConsPlusNormal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B5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0D1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0D17C6">
            <w:pPr>
              <w:pStyle w:val="ConsPlusNormal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572BA2">
            <w:pPr>
              <w:pStyle w:val="ConsPlusNormal"/>
              <w:widowControl w:val="0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метод печати (струйный/лазерный - для принтера/многофункционального устройства)</w:t>
            </w:r>
          </w:p>
        </w:tc>
        <w:tc>
          <w:tcPr>
            <w:tcW w:w="3682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A26631">
            <w:pPr>
              <w:pStyle w:val="ConsPlusNormal"/>
              <w:widowControl w:val="0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метод печати (струйный/лазерный - для принтера/многофункционального устройства)</w:t>
            </w:r>
          </w:p>
        </w:tc>
        <w:tc>
          <w:tcPr>
            <w:tcW w:w="318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лазерный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</w:tr>
      <w:tr w:rsidR="00650C7A" w:rsidRPr="00EC0820" w:rsidTr="00410878">
        <w:trPr>
          <w:trHeight w:val="920"/>
        </w:trPr>
        <w:tc>
          <w:tcPr>
            <w:tcW w:w="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pStyle w:val="ConsPlusNormal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B5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0D1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0D17C6">
            <w:pPr>
              <w:pStyle w:val="ConsPlusNormal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разрешение сканирования (длясканера/многофункционального устройства)</w:t>
            </w:r>
          </w:p>
        </w:tc>
        <w:tc>
          <w:tcPr>
            <w:tcW w:w="3682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530CC4">
            <w:pPr>
              <w:pStyle w:val="ConsPlusNormal"/>
              <w:widowControl w:val="0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разрешение сканирования (длясканера/многофункционального устройства)</w:t>
            </w:r>
          </w:p>
        </w:tc>
        <w:tc>
          <w:tcPr>
            <w:tcW w:w="318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50782C">
            <w:pPr>
              <w:pStyle w:val="ConsPlusNormal"/>
              <w:widowControl w:val="0"/>
              <w:rPr>
                <w:sz w:val="24"/>
                <w:szCs w:val="24"/>
                <w:lang w:val="en-US"/>
              </w:rPr>
            </w:pPr>
            <w:r w:rsidRPr="00EC0820">
              <w:rPr>
                <w:sz w:val="24"/>
                <w:szCs w:val="24"/>
              </w:rPr>
              <w:t xml:space="preserve">не более 2400 </w:t>
            </w:r>
            <w:r w:rsidRPr="00EC0820">
              <w:rPr>
                <w:sz w:val="24"/>
                <w:szCs w:val="24"/>
                <w:lang w:val="en-US"/>
              </w:rPr>
              <w:t>dpi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</w:tr>
      <w:tr w:rsidR="00650C7A" w:rsidRPr="00EC0820" w:rsidTr="00410878">
        <w:trPr>
          <w:trHeight w:val="570"/>
        </w:trPr>
        <w:tc>
          <w:tcPr>
            <w:tcW w:w="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pStyle w:val="ConsPlusNormal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B5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0D1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0D17C6">
            <w:pPr>
              <w:pStyle w:val="ConsPlusNormal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цветность (цветной/черно-белый)</w:t>
            </w:r>
          </w:p>
        </w:tc>
        <w:tc>
          <w:tcPr>
            <w:tcW w:w="3682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530CC4">
            <w:pPr>
              <w:pStyle w:val="ConsPlusNormal"/>
              <w:widowControl w:val="0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цветность (цветной/черно-белый)</w:t>
            </w:r>
          </w:p>
        </w:tc>
        <w:tc>
          <w:tcPr>
            <w:tcW w:w="3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цветной/черно-белый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</w:tr>
      <w:tr w:rsidR="00650C7A" w:rsidRPr="00EC0820" w:rsidTr="00410878">
        <w:trPr>
          <w:trHeight w:val="495"/>
        </w:trPr>
        <w:tc>
          <w:tcPr>
            <w:tcW w:w="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pStyle w:val="ConsPlusNormal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B5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0D1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0D17C6">
            <w:pPr>
              <w:pStyle w:val="ConsPlusNormal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максимальный формат</w:t>
            </w:r>
          </w:p>
        </w:tc>
        <w:tc>
          <w:tcPr>
            <w:tcW w:w="3682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530CC4">
            <w:pPr>
              <w:pStyle w:val="ConsPlusNormal"/>
              <w:widowControl w:val="0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максимальный формат</w:t>
            </w:r>
          </w:p>
        </w:tc>
        <w:tc>
          <w:tcPr>
            <w:tcW w:w="3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не более А3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</w:tr>
      <w:tr w:rsidR="00650C7A" w:rsidRPr="00EC0820" w:rsidTr="00410878">
        <w:trPr>
          <w:trHeight w:val="675"/>
        </w:trPr>
        <w:tc>
          <w:tcPr>
            <w:tcW w:w="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pStyle w:val="ConsPlusNormal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B5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572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0D17C6">
            <w:pPr>
              <w:pStyle w:val="ConsPlusNormal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F4F52">
            <w:pPr>
              <w:pStyle w:val="ConsPlusNormal"/>
              <w:widowControl w:val="0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скорость печати/сканирования</w:t>
            </w:r>
          </w:p>
        </w:tc>
        <w:tc>
          <w:tcPr>
            <w:tcW w:w="3682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530CC4">
            <w:pPr>
              <w:pStyle w:val="ConsPlusNormal"/>
              <w:widowControl w:val="0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скорость печати/сканирования</w:t>
            </w:r>
          </w:p>
        </w:tc>
        <w:tc>
          <w:tcPr>
            <w:tcW w:w="3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256DC8">
            <w:pPr>
              <w:pStyle w:val="ConsPlusNormal"/>
              <w:widowControl w:val="0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не более 40 стр./мин / не более 40 стр./мин при черно-белом сканировании,  не более 30 стр./мин при цветном сканировании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</w:tr>
      <w:tr w:rsidR="00650C7A" w:rsidRPr="00EC0820" w:rsidTr="00410878">
        <w:trPr>
          <w:trHeight w:val="1472"/>
        </w:trPr>
        <w:tc>
          <w:tcPr>
            <w:tcW w:w="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pStyle w:val="ConsPlusNormal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B5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0D1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0D17C6">
            <w:pPr>
              <w:pStyle w:val="ConsPlusNormal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3682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A26631">
            <w:pPr>
              <w:pStyle w:val="ConsPlusNormal"/>
              <w:widowControl w:val="0"/>
              <w:rPr>
                <w:color w:val="FF0000"/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318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4347C2">
            <w:pPr>
              <w:pStyle w:val="ConsPlusNormal"/>
              <w:widowControl w:val="0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  <w:lang w:val="en-US"/>
              </w:rPr>
              <w:t>USB</w:t>
            </w:r>
            <w:r w:rsidRPr="00EC0820">
              <w:rPr>
                <w:sz w:val="24"/>
                <w:szCs w:val="24"/>
              </w:rPr>
              <w:t xml:space="preserve"> 2.0 – наличие</w:t>
            </w:r>
          </w:p>
          <w:p w:rsidR="00650C7A" w:rsidRPr="00EC0820" w:rsidRDefault="00650C7A" w:rsidP="00256DC8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</w:tr>
      <w:tr w:rsidR="00650C7A" w:rsidRPr="00EC0820" w:rsidTr="00410878">
        <w:trPr>
          <w:trHeight w:val="281"/>
        </w:trPr>
        <w:tc>
          <w:tcPr>
            <w:tcW w:w="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pStyle w:val="ConsPlusNormal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B5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C81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383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C81EDA">
            <w:pPr>
              <w:pStyle w:val="ConsPlusNormal"/>
              <w:widowControl w:val="0"/>
              <w:jc w:val="center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Рубль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предельная цена</w:t>
            </w:r>
          </w:p>
        </w:tc>
        <w:tc>
          <w:tcPr>
            <w:tcW w:w="3682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530CC4">
            <w:pPr>
              <w:pStyle w:val="ConsPlusNormal"/>
              <w:widowControl w:val="0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предельная цена</w:t>
            </w:r>
          </w:p>
        </w:tc>
        <w:tc>
          <w:tcPr>
            <w:tcW w:w="3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923703">
            <w:pPr>
              <w:pStyle w:val="ConsPlusNormal"/>
              <w:widowControl w:val="0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не более 80 тыс. руб.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</w:tr>
      <w:tr w:rsidR="00650C7A" w:rsidRPr="00EC0820" w:rsidTr="00410878">
        <w:trPr>
          <w:trHeight w:val="180"/>
        </w:trPr>
        <w:tc>
          <w:tcPr>
            <w:tcW w:w="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pStyle w:val="ConsPlusNormal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B5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530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530CC4">
            <w:pPr>
              <w:pStyle w:val="ConsPlusNormal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  <w:tc>
          <w:tcPr>
            <w:tcW w:w="36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47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370C5B">
            <w:pPr>
              <w:pStyle w:val="ConsPlusNormal"/>
              <w:widowControl w:val="0"/>
              <w:jc w:val="center"/>
              <w:rPr>
                <w:sz w:val="24"/>
                <w:szCs w:val="24"/>
              </w:rPr>
            </w:pPr>
            <w:r w:rsidRPr="00EC0820">
              <w:rPr>
                <w:b/>
                <w:sz w:val="24"/>
                <w:szCs w:val="24"/>
              </w:rPr>
              <w:t>многофункциональное устройство №2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</w:tr>
      <w:tr w:rsidR="00650C7A" w:rsidRPr="00EC0820" w:rsidTr="00410878">
        <w:trPr>
          <w:trHeight w:val="255"/>
        </w:trPr>
        <w:tc>
          <w:tcPr>
            <w:tcW w:w="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pStyle w:val="ConsPlusNormal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B5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530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530CC4">
            <w:pPr>
              <w:pStyle w:val="ConsPlusNormal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2F176C">
            <w:pPr>
              <w:pStyle w:val="ConsPlusNormal"/>
              <w:widowControl w:val="0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метод печати (струйный/лазерный - для принтера/многофункционального устройства)</w:t>
            </w:r>
          </w:p>
        </w:tc>
        <w:tc>
          <w:tcPr>
            <w:tcW w:w="3682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F73EB7">
            <w:pPr>
              <w:pStyle w:val="ConsPlusNormal"/>
              <w:jc w:val="center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Не установлены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2F176C">
            <w:pPr>
              <w:pStyle w:val="ConsPlusNormal"/>
              <w:widowControl w:val="0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метод печати (струйный/лазерный - для принтера/многофункционального устройства)</w:t>
            </w:r>
          </w:p>
        </w:tc>
        <w:tc>
          <w:tcPr>
            <w:tcW w:w="3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2F176C">
            <w:pPr>
              <w:pStyle w:val="ConsPlusNormal"/>
              <w:widowControl w:val="0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лазерный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</w:tr>
      <w:tr w:rsidR="00650C7A" w:rsidRPr="00EC0820" w:rsidTr="00410878">
        <w:trPr>
          <w:trHeight w:val="120"/>
        </w:trPr>
        <w:tc>
          <w:tcPr>
            <w:tcW w:w="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pStyle w:val="ConsPlusNormal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B5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530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530CC4">
            <w:pPr>
              <w:pStyle w:val="ConsPlusNormal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2F176C">
            <w:pPr>
              <w:pStyle w:val="ConsPlusNormal"/>
              <w:widowControl w:val="0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разрешение сканирования (длясканера/многофункционального устройства)</w:t>
            </w:r>
          </w:p>
        </w:tc>
        <w:tc>
          <w:tcPr>
            <w:tcW w:w="3682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2F176C">
            <w:pPr>
              <w:pStyle w:val="ConsPlusNormal"/>
              <w:widowControl w:val="0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разрешение сканирования (длясканера/многофункционального устройства)</w:t>
            </w:r>
          </w:p>
        </w:tc>
        <w:tc>
          <w:tcPr>
            <w:tcW w:w="3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2F176C">
            <w:pPr>
              <w:pStyle w:val="ConsPlusNormal"/>
              <w:widowControl w:val="0"/>
              <w:rPr>
                <w:sz w:val="24"/>
                <w:szCs w:val="24"/>
                <w:lang w:val="en-US"/>
              </w:rPr>
            </w:pPr>
            <w:r w:rsidRPr="00EC0820">
              <w:rPr>
                <w:sz w:val="24"/>
                <w:szCs w:val="24"/>
              </w:rPr>
              <w:t xml:space="preserve">не более 2400 </w:t>
            </w:r>
            <w:r w:rsidRPr="00EC0820">
              <w:rPr>
                <w:sz w:val="24"/>
                <w:szCs w:val="24"/>
                <w:lang w:val="en-US"/>
              </w:rPr>
              <w:t>dpi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</w:tr>
      <w:tr w:rsidR="00650C7A" w:rsidRPr="00EC0820" w:rsidTr="00410878">
        <w:trPr>
          <w:trHeight w:val="210"/>
        </w:trPr>
        <w:tc>
          <w:tcPr>
            <w:tcW w:w="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pStyle w:val="ConsPlusNormal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B5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530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530CC4">
            <w:pPr>
              <w:pStyle w:val="ConsPlusNormal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2F176C">
            <w:pPr>
              <w:pStyle w:val="ConsPlusNormal"/>
              <w:widowControl w:val="0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цветность (цветной/черно-белый)</w:t>
            </w:r>
          </w:p>
        </w:tc>
        <w:tc>
          <w:tcPr>
            <w:tcW w:w="3682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2F176C">
            <w:pPr>
              <w:pStyle w:val="ConsPlusNormal"/>
              <w:widowControl w:val="0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цветность (цветной/черно-белый)</w:t>
            </w:r>
          </w:p>
        </w:tc>
        <w:tc>
          <w:tcPr>
            <w:tcW w:w="3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2F176C">
            <w:pPr>
              <w:pStyle w:val="ConsPlusNormal"/>
              <w:widowControl w:val="0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черно-белый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</w:tr>
      <w:tr w:rsidR="00650C7A" w:rsidRPr="00EC0820" w:rsidTr="00410878">
        <w:trPr>
          <w:trHeight w:val="195"/>
        </w:trPr>
        <w:tc>
          <w:tcPr>
            <w:tcW w:w="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pStyle w:val="ConsPlusNormal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B5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530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530CC4">
            <w:pPr>
              <w:pStyle w:val="ConsPlusNormal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2F176C">
            <w:pPr>
              <w:pStyle w:val="ConsPlusNormal"/>
              <w:widowControl w:val="0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максимальный формат</w:t>
            </w:r>
          </w:p>
        </w:tc>
        <w:tc>
          <w:tcPr>
            <w:tcW w:w="3682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2F176C">
            <w:pPr>
              <w:pStyle w:val="ConsPlusNormal"/>
              <w:widowControl w:val="0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максимальный формат</w:t>
            </w:r>
          </w:p>
        </w:tc>
        <w:tc>
          <w:tcPr>
            <w:tcW w:w="3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2F176C">
            <w:pPr>
              <w:pStyle w:val="ConsPlusNormal"/>
              <w:widowControl w:val="0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не более А4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</w:tr>
      <w:tr w:rsidR="00650C7A" w:rsidRPr="00EC0820" w:rsidTr="00410878">
        <w:trPr>
          <w:trHeight w:val="255"/>
        </w:trPr>
        <w:tc>
          <w:tcPr>
            <w:tcW w:w="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pStyle w:val="ConsPlusNormal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B5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530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530CC4">
            <w:pPr>
              <w:pStyle w:val="ConsPlusNormal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2F176C">
            <w:pPr>
              <w:pStyle w:val="ConsPlusNormal"/>
              <w:widowControl w:val="0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скорость печати/сканирования</w:t>
            </w:r>
          </w:p>
        </w:tc>
        <w:tc>
          <w:tcPr>
            <w:tcW w:w="3682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2F176C">
            <w:pPr>
              <w:pStyle w:val="ConsPlusNormal"/>
              <w:widowControl w:val="0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скорость печати/сканирования</w:t>
            </w:r>
          </w:p>
        </w:tc>
        <w:tc>
          <w:tcPr>
            <w:tcW w:w="3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2F176C">
            <w:pPr>
              <w:pStyle w:val="ConsPlusNormal"/>
              <w:widowControl w:val="0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не более 40 стр./мин / не более 40 стр./мин при черно-беломсканировании,  не более 30 стр./мин при цветном сканировании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</w:tr>
      <w:tr w:rsidR="00650C7A" w:rsidRPr="00EC0820" w:rsidTr="00410878">
        <w:trPr>
          <w:trHeight w:val="195"/>
        </w:trPr>
        <w:tc>
          <w:tcPr>
            <w:tcW w:w="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pStyle w:val="ConsPlusNormal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B5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530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530CC4">
            <w:pPr>
              <w:pStyle w:val="ConsPlusNormal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2F176C">
            <w:pPr>
              <w:pStyle w:val="ConsPlusNormal"/>
              <w:widowControl w:val="0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3682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2F176C">
            <w:pPr>
              <w:pStyle w:val="ConsPlusNormal"/>
              <w:widowControl w:val="0"/>
              <w:rPr>
                <w:color w:val="FF0000"/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3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8201CF">
            <w:pPr>
              <w:pStyle w:val="ConsPlusNormal"/>
              <w:widowControl w:val="0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  <w:lang w:val="en-US"/>
              </w:rPr>
              <w:t>USB</w:t>
            </w:r>
            <w:r w:rsidRPr="00EC0820">
              <w:rPr>
                <w:sz w:val="24"/>
                <w:szCs w:val="24"/>
              </w:rPr>
              <w:t xml:space="preserve"> 2.0 – наличие</w:t>
            </w:r>
          </w:p>
          <w:p w:rsidR="00650C7A" w:rsidRPr="00EC0820" w:rsidRDefault="00650C7A" w:rsidP="002F176C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</w:tr>
      <w:tr w:rsidR="00650C7A" w:rsidRPr="00EC0820" w:rsidTr="00410878">
        <w:trPr>
          <w:trHeight w:val="195"/>
        </w:trPr>
        <w:tc>
          <w:tcPr>
            <w:tcW w:w="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pStyle w:val="ConsPlusNormal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B5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2F1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383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2F176C">
            <w:pPr>
              <w:pStyle w:val="ConsPlusNormal"/>
              <w:widowControl w:val="0"/>
              <w:jc w:val="center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Рубль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2F176C">
            <w:pPr>
              <w:pStyle w:val="ConsPlusNormal"/>
              <w:widowControl w:val="0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предельная цена</w:t>
            </w:r>
          </w:p>
        </w:tc>
        <w:tc>
          <w:tcPr>
            <w:tcW w:w="3682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2F176C">
            <w:pPr>
              <w:pStyle w:val="ConsPlusNormal"/>
              <w:widowControl w:val="0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предельная цена</w:t>
            </w:r>
          </w:p>
        </w:tc>
        <w:tc>
          <w:tcPr>
            <w:tcW w:w="3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8201CF">
            <w:pPr>
              <w:pStyle w:val="ConsPlusNormal"/>
              <w:widowControl w:val="0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не более 35 тыс. руб.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</w:tr>
      <w:tr w:rsidR="00650C7A" w:rsidRPr="00EC0820" w:rsidTr="00410878">
        <w:trPr>
          <w:trHeight w:val="180"/>
        </w:trPr>
        <w:tc>
          <w:tcPr>
            <w:tcW w:w="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pStyle w:val="ConsPlusNormal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B5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530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530CC4">
            <w:pPr>
              <w:pStyle w:val="ConsPlusNormal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  <w:tc>
          <w:tcPr>
            <w:tcW w:w="36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47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370C5B">
            <w:pPr>
              <w:pStyle w:val="ConsPlusNormal"/>
              <w:widowControl w:val="0"/>
              <w:jc w:val="center"/>
              <w:rPr>
                <w:b/>
                <w:sz w:val="24"/>
                <w:szCs w:val="24"/>
              </w:rPr>
            </w:pPr>
            <w:r w:rsidRPr="00EC0820">
              <w:rPr>
                <w:b/>
                <w:sz w:val="24"/>
                <w:szCs w:val="24"/>
              </w:rPr>
              <w:t>принтер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</w:tr>
      <w:tr w:rsidR="00650C7A" w:rsidRPr="00EC0820" w:rsidTr="00410878">
        <w:trPr>
          <w:trHeight w:val="270"/>
        </w:trPr>
        <w:tc>
          <w:tcPr>
            <w:tcW w:w="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pStyle w:val="ConsPlusNormal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B5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530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530CC4">
            <w:pPr>
              <w:pStyle w:val="ConsPlusNormal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2F176C">
            <w:pPr>
              <w:pStyle w:val="ConsPlusNormal"/>
              <w:widowControl w:val="0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метод печати (струйный/лазерный - для принтера/многофункционального устройства)</w:t>
            </w:r>
          </w:p>
        </w:tc>
        <w:tc>
          <w:tcPr>
            <w:tcW w:w="3682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F73EB7">
            <w:pPr>
              <w:pStyle w:val="ConsPlusNormal"/>
              <w:jc w:val="center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Не установлены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2F176C">
            <w:pPr>
              <w:pStyle w:val="ConsPlusNormal"/>
              <w:widowControl w:val="0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метод печати (струйный/лазерный - для принтера/многофункционального устройства)</w:t>
            </w:r>
          </w:p>
        </w:tc>
        <w:tc>
          <w:tcPr>
            <w:tcW w:w="3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2F176C">
            <w:pPr>
              <w:pStyle w:val="ConsPlusNormal"/>
              <w:widowControl w:val="0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лазерный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</w:tr>
      <w:tr w:rsidR="00650C7A" w:rsidRPr="00EC0820" w:rsidTr="00410878">
        <w:trPr>
          <w:trHeight w:val="150"/>
        </w:trPr>
        <w:tc>
          <w:tcPr>
            <w:tcW w:w="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pStyle w:val="ConsPlusNormal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B5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530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530CC4">
            <w:pPr>
              <w:pStyle w:val="ConsPlusNormal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2F176C">
            <w:pPr>
              <w:pStyle w:val="ConsPlusNormal"/>
              <w:widowControl w:val="0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разрешение сканирования (длясканера/многофункционального устройства)</w:t>
            </w:r>
          </w:p>
        </w:tc>
        <w:tc>
          <w:tcPr>
            <w:tcW w:w="3682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2F176C">
            <w:pPr>
              <w:pStyle w:val="ConsPlusNormal"/>
              <w:widowControl w:val="0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разрешение сканирования (длясканера/многофункционального устройства)</w:t>
            </w:r>
          </w:p>
        </w:tc>
        <w:tc>
          <w:tcPr>
            <w:tcW w:w="3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370C5B">
            <w:pPr>
              <w:pStyle w:val="ConsPlusNormal"/>
              <w:widowControl w:val="0"/>
              <w:rPr>
                <w:sz w:val="24"/>
                <w:szCs w:val="24"/>
                <w:lang w:val="en-US"/>
              </w:rPr>
            </w:pPr>
            <w:r w:rsidRPr="00EC0820">
              <w:rPr>
                <w:sz w:val="24"/>
                <w:szCs w:val="24"/>
              </w:rPr>
              <w:t>отсутствует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</w:tr>
      <w:tr w:rsidR="00650C7A" w:rsidRPr="00EC0820" w:rsidTr="00410878">
        <w:trPr>
          <w:trHeight w:val="255"/>
        </w:trPr>
        <w:tc>
          <w:tcPr>
            <w:tcW w:w="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pStyle w:val="ConsPlusNormal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B5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530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530CC4">
            <w:pPr>
              <w:pStyle w:val="ConsPlusNormal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2F176C">
            <w:pPr>
              <w:pStyle w:val="ConsPlusNormal"/>
              <w:widowControl w:val="0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цветность (цветной/черно-белый)</w:t>
            </w:r>
          </w:p>
        </w:tc>
        <w:tc>
          <w:tcPr>
            <w:tcW w:w="3682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2F176C">
            <w:pPr>
              <w:pStyle w:val="ConsPlusNormal"/>
              <w:widowControl w:val="0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цветность (цветной/черно-белый)</w:t>
            </w:r>
          </w:p>
        </w:tc>
        <w:tc>
          <w:tcPr>
            <w:tcW w:w="3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2F176C">
            <w:pPr>
              <w:pStyle w:val="ConsPlusNormal"/>
              <w:widowControl w:val="0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цветной /черно-белый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</w:tr>
      <w:tr w:rsidR="00650C7A" w:rsidRPr="00EC0820" w:rsidTr="00410878">
        <w:trPr>
          <w:trHeight w:val="150"/>
        </w:trPr>
        <w:tc>
          <w:tcPr>
            <w:tcW w:w="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pStyle w:val="ConsPlusNormal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B5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530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530CC4">
            <w:pPr>
              <w:pStyle w:val="ConsPlusNormal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2F176C">
            <w:pPr>
              <w:pStyle w:val="ConsPlusNormal"/>
              <w:widowControl w:val="0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максимальный формат</w:t>
            </w:r>
          </w:p>
        </w:tc>
        <w:tc>
          <w:tcPr>
            <w:tcW w:w="3682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2F176C">
            <w:pPr>
              <w:pStyle w:val="ConsPlusNormal"/>
              <w:widowControl w:val="0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максимальный формат</w:t>
            </w:r>
          </w:p>
        </w:tc>
        <w:tc>
          <w:tcPr>
            <w:tcW w:w="3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2F176C">
            <w:pPr>
              <w:pStyle w:val="ConsPlusNormal"/>
              <w:widowControl w:val="0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не более А4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</w:tr>
      <w:tr w:rsidR="00650C7A" w:rsidRPr="00EC0820" w:rsidTr="00410878">
        <w:trPr>
          <w:trHeight w:val="150"/>
        </w:trPr>
        <w:tc>
          <w:tcPr>
            <w:tcW w:w="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pStyle w:val="ConsPlusNormal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B5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530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530CC4">
            <w:pPr>
              <w:pStyle w:val="ConsPlusNormal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2F176C">
            <w:pPr>
              <w:pStyle w:val="ConsPlusNormal"/>
              <w:widowControl w:val="0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скорость печати/сканирования</w:t>
            </w:r>
          </w:p>
        </w:tc>
        <w:tc>
          <w:tcPr>
            <w:tcW w:w="3682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ED05F7">
            <w:pPr>
              <w:pStyle w:val="ConsPlusNormal"/>
              <w:widowControl w:val="0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скорость печати</w:t>
            </w:r>
          </w:p>
        </w:tc>
        <w:tc>
          <w:tcPr>
            <w:tcW w:w="3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ED05F7">
            <w:pPr>
              <w:pStyle w:val="ConsPlusNormal"/>
              <w:widowControl w:val="0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 xml:space="preserve">не более 40 стр./мин 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</w:tr>
      <w:tr w:rsidR="00650C7A" w:rsidRPr="00EC0820" w:rsidTr="00410878">
        <w:trPr>
          <w:trHeight w:val="210"/>
        </w:trPr>
        <w:tc>
          <w:tcPr>
            <w:tcW w:w="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pStyle w:val="ConsPlusNormal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B5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530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530CC4">
            <w:pPr>
              <w:pStyle w:val="ConsPlusNormal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2F176C">
            <w:pPr>
              <w:pStyle w:val="ConsPlusNormal"/>
              <w:widowControl w:val="0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3682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2F176C">
            <w:pPr>
              <w:pStyle w:val="ConsPlusNormal"/>
              <w:widowControl w:val="0"/>
              <w:rPr>
                <w:color w:val="FF0000"/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3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2F176C">
            <w:pPr>
              <w:pStyle w:val="ConsPlusNormal"/>
              <w:widowControl w:val="0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  <w:lang w:val="en-US"/>
              </w:rPr>
              <w:t>USB</w:t>
            </w:r>
            <w:r w:rsidRPr="00EC0820">
              <w:rPr>
                <w:sz w:val="24"/>
                <w:szCs w:val="24"/>
              </w:rPr>
              <w:t xml:space="preserve"> 2.0 – наличие,</w:t>
            </w:r>
          </w:p>
          <w:p w:rsidR="00650C7A" w:rsidRPr="00EC0820" w:rsidRDefault="00650C7A" w:rsidP="00134163">
            <w:pPr>
              <w:pStyle w:val="ConsPlusNormal"/>
              <w:widowControl w:val="0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Объем памяти– не более 512 Мб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</w:tr>
      <w:tr w:rsidR="00650C7A" w:rsidRPr="00EC0820" w:rsidTr="00410878">
        <w:trPr>
          <w:trHeight w:val="297"/>
        </w:trPr>
        <w:tc>
          <w:tcPr>
            <w:tcW w:w="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pStyle w:val="ConsPlusNormal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B5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2F1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383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2F176C">
            <w:pPr>
              <w:pStyle w:val="ConsPlusNormal"/>
              <w:widowControl w:val="0"/>
              <w:jc w:val="center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Рубль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2F176C">
            <w:pPr>
              <w:pStyle w:val="ConsPlusNormal"/>
              <w:widowControl w:val="0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предельная цена</w:t>
            </w:r>
          </w:p>
        </w:tc>
        <w:tc>
          <w:tcPr>
            <w:tcW w:w="3682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2F176C">
            <w:pPr>
              <w:pStyle w:val="ConsPlusNormal"/>
              <w:widowControl w:val="0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предельная цена</w:t>
            </w:r>
          </w:p>
        </w:tc>
        <w:tc>
          <w:tcPr>
            <w:tcW w:w="318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B51BAF">
            <w:pPr>
              <w:pStyle w:val="ConsPlusNormal"/>
              <w:widowControl w:val="0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не более 35 тыс. руб.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17051D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</w:tr>
      <w:tr w:rsidR="00650C7A" w:rsidRPr="00EC0820" w:rsidTr="00410878">
        <w:trPr>
          <w:trHeight w:val="69"/>
        </w:trPr>
        <w:tc>
          <w:tcPr>
            <w:tcW w:w="3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B5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pStyle w:val="ConsPlusNormal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A121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6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940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4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063D4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EC0820">
              <w:rPr>
                <w:b/>
                <w:sz w:val="24"/>
                <w:szCs w:val="24"/>
              </w:rPr>
              <w:t>Сканер</w:t>
            </w:r>
          </w:p>
        </w:tc>
        <w:tc>
          <w:tcPr>
            <w:tcW w:w="156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0C7A" w:rsidRPr="00EC0820" w:rsidTr="00410878">
        <w:trPr>
          <w:trHeight w:val="276"/>
        </w:trPr>
        <w:tc>
          <w:tcPr>
            <w:tcW w:w="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B5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pStyle w:val="ConsPlusNormal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CB03A4">
            <w:pPr>
              <w:pStyle w:val="ConsPlusNormal"/>
              <w:widowControl w:val="0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разрешение сканирования (длясканера/многофункционального устройства)</w:t>
            </w:r>
          </w:p>
        </w:tc>
        <w:tc>
          <w:tcPr>
            <w:tcW w:w="3682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F73EB7">
            <w:pPr>
              <w:pStyle w:val="ConsPlusNormal"/>
              <w:jc w:val="center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Не установлены</w:t>
            </w:r>
          </w:p>
        </w:tc>
        <w:tc>
          <w:tcPr>
            <w:tcW w:w="474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063D4">
            <w:pPr>
              <w:pStyle w:val="ConsPlusNormal"/>
              <w:jc w:val="center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Для всех категорий должностей - не закупается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0C7A" w:rsidRPr="00EC0820" w:rsidTr="00410878">
        <w:trPr>
          <w:trHeight w:val="276"/>
        </w:trPr>
        <w:tc>
          <w:tcPr>
            <w:tcW w:w="3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B5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pStyle w:val="ConsPlusNormal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CB03A4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  <w:tc>
          <w:tcPr>
            <w:tcW w:w="3682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940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4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063D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0C7A" w:rsidRPr="00EC0820" w:rsidTr="00410878">
        <w:trPr>
          <w:trHeight w:val="129"/>
        </w:trPr>
        <w:tc>
          <w:tcPr>
            <w:tcW w:w="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B5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pStyle w:val="ConsPlusNormal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CB03A4">
            <w:pPr>
              <w:pStyle w:val="ConsPlusNormal"/>
              <w:widowControl w:val="0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цветность (цветной/черно-белый)</w:t>
            </w:r>
          </w:p>
        </w:tc>
        <w:tc>
          <w:tcPr>
            <w:tcW w:w="36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F73EB7">
            <w:pPr>
              <w:pStyle w:val="ConsPlusNormal"/>
              <w:jc w:val="center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Не установлены</w:t>
            </w:r>
          </w:p>
        </w:tc>
        <w:tc>
          <w:tcPr>
            <w:tcW w:w="474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063D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0C7A" w:rsidRPr="00EC0820" w:rsidTr="00410878">
        <w:trPr>
          <w:trHeight w:val="21"/>
        </w:trPr>
        <w:tc>
          <w:tcPr>
            <w:tcW w:w="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CB03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pStyle w:val="ConsPlusNormal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CB03A4">
            <w:pPr>
              <w:pStyle w:val="ConsPlusNormal"/>
              <w:widowControl w:val="0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максимальный формат</w:t>
            </w:r>
          </w:p>
        </w:tc>
        <w:tc>
          <w:tcPr>
            <w:tcW w:w="36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F73EB7">
            <w:pPr>
              <w:pStyle w:val="ConsPlusNormal"/>
              <w:jc w:val="center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Не установлены</w:t>
            </w:r>
          </w:p>
        </w:tc>
        <w:tc>
          <w:tcPr>
            <w:tcW w:w="474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063D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0C7A" w:rsidRPr="00EC0820" w:rsidTr="00410878">
        <w:trPr>
          <w:trHeight w:val="56"/>
        </w:trPr>
        <w:tc>
          <w:tcPr>
            <w:tcW w:w="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B5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pStyle w:val="ConsPlusNormal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CB03A4">
            <w:pPr>
              <w:pStyle w:val="ConsPlusNormal"/>
              <w:widowControl w:val="0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скорость печати/сканирования</w:t>
            </w:r>
          </w:p>
        </w:tc>
        <w:tc>
          <w:tcPr>
            <w:tcW w:w="36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F73EB7">
            <w:pPr>
              <w:pStyle w:val="ConsPlusNormal"/>
              <w:jc w:val="center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Не установлены</w:t>
            </w:r>
          </w:p>
        </w:tc>
        <w:tc>
          <w:tcPr>
            <w:tcW w:w="474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063D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0C7A" w:rsidRPr="00EC0820" w:rsidTr="00410878">
        <w:trPr>
          <w:trHeight w:val="56"/>
        </w:trPr>
        <w:tc>
          <w:tcPr>
            <w:tcW w:w="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B5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pStyle w:val="ConsPlusNormal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CB03A4">
            <w:pPr>
              <w:pStyle w:val="ConsPlusNormal"/>
              <w:widowControl w:val="0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36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F73EB7">
            <w:pPr>
              <w:pStyle w:val="ConsPlusNormal"/>
              <w:jc w:val="center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Не установлены</w:t>
            </w:r>
          </w:p>
        </w:tc>
        <w:tc>
          <w:tcPr>
            <w:tcW w:w="474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063D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0C7A" w:rsidRPr="00EC0820" w:rsidTr="00410878">
        <w:trPr>
          <w:trHeight w:val="222"/>
        </w:trPr>
        <w:tc>
          <w:tcPr>
            <w:tcW w:w="3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B5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CB0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383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CB03A4">
            <w:pPr>
              <w:pStyle w:val="ConsPlusNormal"/>
              <w:widowControl w:val="0"/>
              <w:jc w:val="center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Рубль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CB03A4">
            <w:pPr>
              <w:pStyle w:val="ConsPlusNormal"/>
              <w:widowControl w:val="0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предельная цена</w:t>
            </w:r>
          </w:p>
        </w:tc>
        <w:tc>
          <w:tcPr>
            <w:tcW w:w="36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F73EB7">
            <w:pPr>
              <w:pStyle w:val="ConsPlusNormal"/>
              <w:jc w:val="center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Не установлены</w:t>
            </w:r>
          </w:p>
        </w:tc>
        <w:tc>
          <w:tcPr>
            <w:tcW w:w="474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063D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0C7A" w:rsidRPr="00EC0820" w:rsidTr="00410878">
        <w:trPr>
          <w:trHeight w:val="976"/>
        </w:trPr>
        <w:tc>
          <w:tcPr>
            <w:tcW w:w="3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pStyle w:val="ConsPlusNormal"/>
              <w:jc w:val="center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4</w:t>
            </w:r>
          </w:p>
        </w:tc>
        <w:tc>
          <w:tcPr>
            <w:tcW w:w="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32.20.11 (ОК 034-2014 26.30.11)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B5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Аппаратура передающая для радиосвязи, радиовещания и телевидения. Пояснения по требуемой продукции: телефоны мобильные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383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pStyle w:val="ConsPlusNormal"/>
              <w:widowControl w:val="0"/>
              <w:jc w:val="center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Рубль</w:t>
            </w:r>
          </w:p>
        </w:tc>
        <w:tc>
          <w:tcPr>
            <w:tcW w:w="1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A1210">
            <w:pPr>
              <w:pStyle w:val="ConsPlusNormal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тип устройства (телефон/смартфон), поддерживаемые стандарты, операционная система, время работы, метод управления (сенсорный/кнопочный), количество SIM-карт, наличие модулей и интерфейсов (Wi-Fi, Bluetooth, USB, GPS), 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службы, предельная цена</w:t>
            </w:r>
          </w:p>
        </w:tc>
        <w:tc>
          <w:tcPr>
            <w:tcW w:w="16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CB55A1">
            <w:pPr>
              <w:pStyle w:val="ConsPlusNormal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должности категории «руководители»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940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должности категории «помощники (советники)»</w:t>
            </w:r>
          </w:p>
        </w:tc>
        <w:tc>
          <w:tcPr>
            <w:tcW w:w="7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940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должности категории «специалисты»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940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должности категории «обеспечивающие специалисты»</w:t>
            </w:r>
          </w:p>
        </w:tc>
        <w:tc>
          <w:tcPr>
            <w:tcW w:w="474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063D4">
            <w:pPr>
              <w:pStyle w:val="ConsPlusNormal"/>
              <w:jc w:val="center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Для всех категорий должностей - не закупается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0C7A" w:rsidRPr="00EC0820" w:rsidTr="00410878">
        <w:trPr>
          <w:trHeight w:val="1165"/>
        </w:trPr>
        <w:tc>
          <w:tcPr>
            <w:tcW w:w="39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B5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pStyle w:val="ConsPlusNormal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A121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CB5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группа высших должностей</w:t>
            </w:r>
          </w:p>
        </w:tc>
        <w:tc>
          <w:tcPr>
            <w:tcW w:w="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CB5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группа главных должностей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CB5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группа ведущих должностей</w:t>
            </w:r>
          </w:p>
        </w:tc>
        <w:tc>
          <w:tcPr>
            <w:tcW w:w="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741" w:type="dxa"/>
            <w:gridSpan w:val="10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063D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0C7A" w:rsidRPr="00EC0820" w:rsidTr="00410878">
        <w:trPr>
          <w:trHeight w:val="1996"/>
        </w:trPr>
        <w:tc>
          <w:tcPr>
            <w:tcW w:w="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B5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pStyle w:val="ConsPlusNormal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A121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CB55A1">
            <w:pPr>
              <w:pStyle w:val="ConsPlusNormal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не более 15 тыс.</w:t>
            </w:r>
          </w:p>
        </w:tc>
        <w:tc>
          <w:tcPr>
            <w:tcW w:w="56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CB55A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CB55A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CB55A1">
            <w:pPr>
              <w:pStyle w:val="ConsPlusNormal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не более 10 тыс.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CB55A1">
            <w:pPr>
              <w:pStyle w:val="ConsPlusNormal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не более 5 тыс.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CB55A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74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063D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0C7A" w:rsidRPr="00EC0820" w:rsidTr="00410878">
        <w:trPr>
          <w:trHeight w:val="20"/>
        </w:trPr>
        <w:tc>
          <w:tcPr>
            <w:tcW w:w="3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pStyle w:val="ConsPlusNormal"/>
              <w:jc w:val="center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5</w:t>
            </w:r>
          </w:p>
        </w:tc>
        <w:tc>
          <w:tcPr>
            <w:tcW w:w="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34.10.22 (ОК 034-2014 29.10.22)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B5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Автомобили легковые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6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pStyle w:val="ConsPlusNormal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должности категории «руководители»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CB55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должности категории «помощники (советники)»</w:t>
            </w:r>
          </w:p>
        </w:tc>
        <w:tc>
          <w:tcPr>
            <w:tcW w:w="7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CB5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должности категории «специалисты»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CB5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должности категории «обеспечивающие специалисты»</w:t>
            </w:r>
          </w:p>
        </w:tc>
        <w:tc>
          <w:tcPr>
            <w:tcW w:w="474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063D4">
            <w:pPr>
              <w:pStyle w:val="ConsPlusNormal"/>
              <w:jc w:val="center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Для всех категорий должностей - не закупается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0C7A" w:rsidRPr="00EC0820" w:rsidTr="00410878">
        <w:trPr>
          <w:trHeight w:val="1201"/>
        </w:trPr>
        <w:tc>
          <w:tcPr>
            <w:tcW w:w="39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0C7A" w:rsidRPr="00EC0820" w:rsidRDefault="00650C7A" w:rsidP="00B5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группа высших должностей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группа главных должностей</w:t>
            </w:r>
          </w:p>
        </w:tc>
        <w:tc>
          <w:tcPr>
            <w:tcW w:w="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группа ведущих должностей</w:t>
            </w:r>
          </w:p>
        </w:tc>
        <w:tc>
          <w:tcPr>
            <w:tcW w:w="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CB55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CB5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CB5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4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CB55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0C7A" w:rsidRPr="00EC0820" w:rsidTr="00410878">
        <w:trPr>
          <w:trHeight w:val="105"/>
        </w:trPr>
        <w:tc>
          <w:tcPr>
            <w:tcW w:w="39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0C7A" w:rsidRPr="00EC0820" w:rsidRDefault="00650C7A" w:rsidP="00B5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0E2D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0E2D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0E2D85">
            <w:pPr>
              <w:pStyle w:val="ConsPlusNormal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комплектация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0E2D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0E2D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0E2D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0E2D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4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81487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0C7A" w:rsidRPr="00EC0820" w:rsidTr="00410878">
        <w:trPr>
          <w:trHeight w:val="563"/>
        </w:trPr>
        <w:tc>
          <w:tcPr>
            <w:tcW w:w="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B5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251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лошадиная сила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pStyle w:val="ConsPlusNormal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мощность двигателя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не более 200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не более 200</w:t>
            </w:r>
          </w:p>
        </w:tc>
        <w:tc>
          <w:tcPr>
            <w:tcW w:w="5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не более 200</w:t>
            </w:r>
          </w:p>
        </w:tc>
        <w:tc>
          <w:tcPr>
            <w:tcW w:w="203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  <w:tc>
          <w:tcPr>
            <w:tcW w:w="474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0C7A" w:rsidRPr="00EC0820" w:rsidTr="00410878">
        <w:trPr>
          <w:trHeight w:val="772"/>
        </w:trPr>
        <w:tc>
          <w:tcPr>
            <w:tcW w:w="3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B5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383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рубль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pStyle w:val="ConsPlusNormal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предельная цена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не более 2,5 млн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не более 2 млн</w:t>
            </w:r>
          </w:p>
        </w:tc>
        <w:tc>
          <w:tcPr>
            <w:tcW w:w="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не более 1,5 млн</w:t>
            </w:r>
          </w:p>
        </w:tc>
        <w:tc>
          <w:tcPr>
            <w:tcW w:w="20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  <w:tc>
          <w:tcPr>
            <w:tcW w:w="474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0C7A" w:rsidRPr="00EC0820" w:rsidTr="00410878">
        <w:trPr>
          <w:trHeight w:val="480"/>
        </w:trPr>
        <w:tc>
          <w:tcPr>
            <w:tcW w:w="3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pStyle w:val="ConsPlusNormal"/>
              <w:jc w:val="center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6</w:t>
            </w:r>
          </w:p>
        </w:tc>
        <w:tc>
          <w:tcPr>
            <w:tcW w:w="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36.11.11 (ОК 034-2014 31.01.11.150)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B5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Мебель для сидения с металлическим каркасом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F07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F075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50C7A" w:rsidRPr="00EC0820" w:rsidRDefault="00650C7A" w:rsidP="00D3035E">
            <w:pPr>
              <w:pStyle w:val="ConsPlusNormal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материал (металл)</w:t>
            </w:r>
          </w:p>
        </w:tc>
        <w:tc>
          <w:tcPr>
            <w:tcW w:w="16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4033E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должности категории «руководители»</w:t>
            </w:r>
          </w:p>
        </w:tc>
        <w:tc>
          <w:tcPr>
            <w:tcW w:w="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должности категории «помощники (советники)»</w:t>
            </w:r>
          </w:p>
        </w:tc>
        <w:tc>
          <w:tcPr>
            <w:tcW w:w="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F5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должности категории «специалисты»</w:t>
            </w:r>
          </w:p>
        </w:tc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F5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должности категории «обеспечивающие специалисты»</w:t>
            </w:r>
          </w:p>
        </w:tc>
        <w:tc>
          <w:tcPr>
            <w:tcW w:w="15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50C7A" w:rsidRPr="00EC0820" w:rsidRDefault="00650C7A" w:rsidP="00AB1AE7">
            <w:pPr>
              <w:pStyle w:val="ConsPlusNormal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 xml:space="preserve">материал (металл) </w:t>
            </w:r>
          </w:p>
        </w:tc>
        <w:tc>
          <w:tcPr>
            <w:tcW w:w="1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4033E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должности категории «руководители»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должности категории «помощники (советники)»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должности категории «специалисты»</w:t>
            </w:r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должности категории «обеспечивающие специалисты»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0C7A" w:rsidRPr="00EC0820" w:rsidTr="00410878">
        <w:trPr>
          <w:trHeight w:val="1285"/>
        </w:trPr>
        <w:tc>
          <w:tcPr>
            <w:tcW w:w="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B5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группа высших должностей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группа главных должностей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группа ведущих должностей</w:t>
            </w:r>
          </w:p>
        </w:tc>
        <w:tc>
          <w:tcPr>
            <w:tcW w:w="6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  <w:tc>
          <w:tcPr>
            <w:tcW w:w="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группа высших должностей</w:t>
            </w:r>
          </w:p>
        </w:tc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группа главных должностей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группа ведущих должностей</w:t>
            </w:r>
          </w:p>
        </w:tc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0C7A" w:rsidRPr="00EC0820" w:rsidTr="00410878">
        <w:trPr>
          <w:trHeight w:val="133"/>
        </w:trPr>
        <w:tc>
          <w:tcPr>
            <w:tcW w:w="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B5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6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30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CB55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44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 xml:space="preserve">металл </w:t>
            </w:r>
          </w:p>
        </w:tc>
        <w:tc>
          <w:tcPr>
            <w:tcW w:w="156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0C7A" w:rsidRPr="00EC0820" w:rsidTr="00410878">
        <w:trPr>
          <w:trHeight w:val="276"/>
        </w:trPr>
        <w:tc>
          <w:tcPr>
            <w:tcW w:w="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B5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F0759">
            <w:pPr>
              <w:pStyle w:val="ConsPlusNormal"/>
              <w:jc w:val="center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обивочные материалы</w:t>
            </w:r>
          </w:p>
        </w:tc>
        <w:tc>
          <w:tcPr>
            <w:tcW w:w="164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4789A">
            <w:pPr>
              <w:pStyle w:val="ConsPlusNormal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предельное значение - кожа натуральная; возможные значения:</w:t>
            </w:r>
          </w:p>
          <w:p w:rsidR="00650C7A" w:rsidRPr="00EC0820" w:rsidRDefault="00650C7A" w:rsidP="00CB55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3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CB55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предельное значение - искусственная кожа;</w:t>
            </w:r>
          </w:p>
          <w:p w:rsidR="00650C7A" w:rsidRPr="00EC0820" w:rsidRDefault="00650C7A" w:rsidP="00CB55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CB55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предельное значение - ткань;</w:t>
            </w:r>
          </w:p>
          <w:p w:rsidR="00650C7A" w:rsidRPr="00EC0820" w:rsidRDefault="00650C7A" w:rsidP="00CB55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возможные значения: нетканые материалы</w:t>
            </w:r>
          </w:p>
        </w:tc>
        <w:tc>
          <w:tcPr>
            <w:tcW w:w="15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обивочные материалы</w:t>
            </w:r>
          </w:p>
        </w:tc>
        <w:tc>
          <w:tcPr>
            <w:tcW w:w="143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CB55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1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CB55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предельное значение - искусственная кожа;</w:t>
            </w:r>
          </w:p>
          <w:p w:rsidR="00650C7A" w:rsidRPr="00EC0820" w:rsidRDefault="00650C7A" w:rsidP="00CB55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CB55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предельное значение - ткань;</w:t>
            </w:r>
          </w:p>
          <w:p w:rsidR="00650C7A" w:rsidRPr="00EC0820" w:rsidRDefault="00650C7A" w:rsidP="00CB55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возможные значения: нетканые материалы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0C7A" w:rsidRPr="00EC0820" w:rsidTr="00410878">
        <w:trPr>
          <w:trHeight w:val="1557"/>
        </w:trPr>
        <w:tc>
          <w:tcPr>
            <w:tcW w:w="3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B5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  <w:tc>
          <w:tcPr>
            <w:tcW w:w="136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3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0C7A" w:rsidRPr="00EC0820" w:rsidTr="00410878">
        <w:trPr>
          <w:trHeight w:val="174"/>
        </w:trPr>
        <w:tc>
          <w:tcPr>
            <w:tcW w:w="3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pStyle w:val="ConsPlusNormal"/>
              <w:jc w:val="center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7</w:t>
            </w:r>
          </w:p>
        </w:tc>
        <w:tc>
          <w:tcPr>
            <w:tcW w:w="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36.11.12 (ОК 034-2014  31.01.12.160)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B5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Мебель для сидения с деревянным каркасом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512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5123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0C7A" w:rsidRPr="00EC0820" w:rsidRDefault="00650C7A" w:rsidP="00DF07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материал (вид древесины)</w:t>
            </w:r>
          </w:p>
        </w:tc>
        <w:tc>
          <w:tcPr>
            <w:tcW w:w="16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5579CD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должности категории «руководители»</w:t>
            </w:r>
          </w:p>
        </w:tc>
        <w:tc>
          <w:tcPr>
            <w:tcW w:w="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должности категории «помощники (советники)»</w:t>
            </w:r>
          </w:p>
        </w:tc>
        <w:tc>
          <w:tcPr>
            <w:tcW w:w="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должности категории «специалисты»</w:t>
            </w:r>
          </w:p>
        </w:tc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должности категории «обеспечивающие специалисты»</w:t>
            </w:r>
          </w:p>
        </w:tc>
        <w:tc>
          <w:tcPr>
            <w:tcW w:w="15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0C7A" w:rsidRPr="00EC0820" w:rsidRDefault="00650C7A" w:rsidP="007512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материал (вид древесины)</w:t>
            </w:r>
          </w:p>
        </w:tc>
        <w:tc>
          <w:tcPr>
            <w:tcW w:w="1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5579CD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должности категории «руководители»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должности категории «помощники (советники)»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должности категории «специалисты»</w:t>
            </w:r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должности категории «обеспечивающие специалисты»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0C7A" w:rsidRPr="00EC0820" w:rsidTr="00410878">
        <w:trPr>
          <w:trHeight w:val="1035"/>
        </w:trPr>
        <w:tc>
          <w:tcPr>
            <w:tcW w:w="39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B5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C7A" w:rsidRPr="00EC0820" w:rsidRDefault="00650C7A" w:rsidP="007C657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CB5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группа высших должностей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CB5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группа главных должностей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CB5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группа ведущих должностей</w:t>
            </w:r>
          </w:p>
        </w:tc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CE3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группа высших должностей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группа главных должностей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группа ведущих должностей</w:t>
            </w: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0C7A" w:rsidRPr="00EC0820" w:rsidTr="00410878">
        <w:trPr>
          <w:trHeight w:val="2951"/>
        </w:trPr>
        <w:tc>
          <w:tcPr>
            <w:tcW w:w="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B5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C7A" w:rsidRPr="00EC0820" w:rsidRDefault="00650C7A" w:rsidP="007C657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C7A" w:rsidRPr="00EC0820" w:rsidRDefault="00650C7A" w:rsidP="003161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предельное значение - массив древесины "ценных" пород (твердолиственных и тропических); возможные значения:</w:t>
            </w:r>
          </w:p>
          <w:p w:rsidR="00650C7A" w:rsidRPr="00EC0820" w:rsidRDefault="00650C7A" w:rsidP="0031618A">
            <w:pPr>
              <w:pStyle w:val="ConsPlusNormal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древесина хвойных и мягколиственных пород: береза, лиственница, сосна, ель</w:t>
            </w:r>
          </w:p>
        </w:tc>
        <w:tc>
          <w:tcPr>
            <w:tcW w:w="13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C7A" w:rsidRPr="00EC0820" w:rsidRDefault="00650C7A" w:rsidP="0031618A">
            <w:pPr>
              <w:pStyle w:val="ConsPlusNormal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возможное значение - древесина хвойных и мягколиственных пород: береза, лиственница, сосна, ель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C7A" w:rsidRPr="00EC0820" w:rsidRDefault="00650C7A" w:rsidP="0031618A">
            <w:pPr>
              <w:pStyle w:val="ConsPlusNormal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возможное значение - древесина хвойных и мягколиственных пород: береза, лиственница, сосна, ель</w:t>
            </w:r>
          </w:p>
        </w:tc>
        <w:tc>
          <w:tcPr>
            <w:tcW w:w="15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C7A" w:rsidRPr="00EC0820" w:rsidRDefault="00650C7A" w:rsidP="0031618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C7A" w:rsidRPr="00EC0820" w:rsidRDefault="00650C7A" w:rsidP="003161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предельное значение - массив древесины "ценных" пород (твердолиственных и тропических); возможные значения:</w:t>
            </w:r>
          </w:p>
          <w:p w:rsidR="00650C7A" w:rsidRPr="00EC0820" w:rsidRDefault="00650C7A" w:rsidP="0031618A">
            <w:pPr>
              <w:pStyle w:val="ConsPlusNormal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древесина хвойных и мягколиственных пород: береза, лиственница, сосна, ель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C7A" w:rsidRPr="00EC0820" w:rsidRDefault="00650C7A" w:rsidP="0031618A">
            <w:pPr>
              <w:pStyle w:val="ConsPlusNormal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возможное значение - древесина хвойных и мягколиственных пород: береза, лиственница, сосна, ель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C7A" w:rsidRPr="00EC0820" w:rsidRDefault="00650C7A" w:rsidP="0031618A">
            <w:pPr>
              <w:pStyle w:val="ConsPlusNormal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возможное значение - древесина хвойных и мягколиственных пород: береза, лиственница, сосна, ель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0C7A" w:rsidRPr="00EC0820" w:rsidTr="00410878">
        <w:trPr>
          <w:trHeight w:val="741"/>
        </w:trPr>
        <w:tc>
          <w:tcPr>
            <w:tcW w:w="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B5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C7A" w:rsidRPr="00EC0820" w:rsidRDefault="00650C7A" w:rsidP="003161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обивочные материалы</w:t>
            </w:r>
          </w:p>
        </w:tc>
        <w:tc>
          <w:tcPr>
            <w:tcW w:w="164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C7A" w:rsidRPr="00EC0820" w:rsidRDefault="00650C7A" w:rsidP="003161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предельное значение - кожа натуральная; возможные значения:</w:t>
            </w:r>
          </w:p>
          <w:p w:rsidR="00650C7A" w:rsidRPr="00EC0820" w:rsidRDefault="00650C7A" w:rsidP="0031618A">
            <w:pPr>
              <w:pStyle w:val="ConsPlusNormal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3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C7A" w:rsidRPr="00EC0820" w:rsidRDefault="00650C7A" w:rsidP="003161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предельное значение - искусственная кожа; возможные значения:</w:t>
            </w:r>
          </w:p>
          <w:p w:rsidR="00650C7A" w:rsidRPr="00EC0820" w:rsidRDefault="00650C7A" w:rsidP="0031618A">
            <w:pPr>
              <w:pStyle w:val="ConsPlusNormal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C7A" w:rsidRPr="00EC0820" w:rsidRDefault="00650C7A" w:rsidP="0031618A">
            <w:pPr>
              <w:pStyle w:val="ConsPlusNormal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предельное значение - ткань; возможное значение: нетканые материалы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C7A" w:rsidRPr="00EC0820" w:rsidRDefault="00650C7A" w:rsidP="0031618A">
            <w:pPr>
              <w:pStyle w:val="ConsPlusNormal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обивочные материалы</w:t>
            </w:r>
          </w:p>
        </w:tc>
        <w:tc>
          <w:tcPr>
            <w:tcW w:w="14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C7A" w:rsidRPr="00EC0820" w:rsidRDefault="00650C7A" w:rsidP="003161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предельное значение - кожа натуральная; возможные значения:</w:t>
            </w:r>
          </w:p>
          <w:p w:rsidR="00650C7A" w:rsidRPr="00EC0820" w:rsidRDefault="00650C7A" w:rsidP="0031618A">
            <w:pPr>
              <w:pStyle w:val="ConsPlusNormal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C7A" w:rsidRPr="00EC0820" w:rsidRDefault="00650C7A" w:rsidP="003161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предельное значение - искусственная кожа; возможные значения:</w:t>
            </w:r>
          </w:p>
          <w:p w:rsidR="00650C7A" w:rsidRPr="00EC0820" w:rsidRDefault="00650C7A" w:rsidP="0031618A">
            <w:pPr>
              <w:pStyle w:val="ConsPlusNormal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C7A" w:rsidRPr="00EC0820" w:rsidRDefault="00650C7A" w:rsidP="0031618A">
            <w:pPr>
              <w:pStyle w:val="ConsPlusNormal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предельное значение - ткань; возможное значение: нетканые материалы</w:t>
            </w:r>
          </w:p>
        </w:tc>
        <w:tc>
          <w:tcPr>
            <w:tcW w:w="15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0C7A" w:rsidRPr="00EC0820" w:rsidTr="00410878">
        <w:trPr>
          <w:trHeight w:val="165"/>
        </w:trPr>
        <w:tc>
          <w:tcPr>
            <w:tcW w:w="3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pStyle w:val="ConsPlusNormal"/>
              <w:jc w:val="center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8</w:t>
            </w:r>
          </w:p>
        </w:tc>
        <w:tc>
          <w:tcPr>
            <w:tcW w:w="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36.12.11 (ОК 034-2014  31.01.11)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B5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Мебель металлическая для офисов, административных помещений, учебных заведений, учреждений культуры и т.п.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pStyle w:val="ConsPlusNormal"/>
              <w:jc w:val="center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материал (металл)</w:t>
            </w:r>
          </w:p>
        </w:tc>
        <w:tc>
          <w:tcPr>
            <w:tcW w:w="3682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материал (металл)</w:t>
            </w:r>
          </w:p>
        </w:tc>
        <w:tc>
          <w:tcPr>
            <w:tcW w:w="3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584BB1">
            <w:pPr>
              <w:pStyle w:val="ConsPlusNormal"/>
              <w:jc w:val="center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Для всех категорий должностей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0C7A" w:rsidRPr="00EC0820" w:rsidTr="00410878">
        <w:trPr>
          <w:trHeight w:val="1148"/>
        </w:trPr>
        <w:tc>
          <w:tcPr>
            <w:tcW w:w="3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B5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682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16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0C474B">
            <w:pPr>
              <w:pStyle w:val="ConsPlusNormal"/>
              <w:jc w:val="center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металл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0C7A" w:rsidRPr="00EC0820" w:rsidTr="00410878">
        <w:trPr>
          <w:trHeight w:val="510"/>
        </w:trPr>
        <w:tc>
          <w:tcPr>
            <w:tcW w:w="3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pStyle w:val="ConsPlusNormal"/>
              <w:jc w:val="center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9</w:t>
            </w:r>
          </w:p>
        </w:tc>
        <w:tc>
          <w:tcPr>
            <w:tcW w:w="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D20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36.12.12 (ОК 034-2014 31.01.12)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B5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Мебель деревянная для офисов, административных помещений, учебных заведений, учреждений культуры и т.п.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B04573">
            <w:pPr>
              <w:pStyle w:val="ConsPlusNormal"/>
              <w:jc w:val="center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материал (вид древесины)</w:t>
            </w:r>
          </w:p>
        </w:tc>
        <w:tc>
          <w:tcPr>
            <w:tcW w:w="14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5579CD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должности категории «руководители»</w:t>
            </w:r>
          </w:p>
        </w:tc>
        <w:tc>
          <w:tcPr>
            <w:tcW w:w="8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должности категории «помощники (советники)»</w:t>
            </w:r>
          </w:p>
        </w:tc>
        <w:tc>
          <w:tcPr>
            <w:tcW w:w="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должности категории «специалисты»</w:t>
            </w:r>
          </w:p>
        </w:tc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должности категории «обеспечивающие специалисты»</w:t>
            </w:r>
          </w:p>
        </w:tc>
        <w:tc>
          <w:tcPr>
            <w:tcW w:w="15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материал (вид древесины)</w:t>
            </w:r>
          </w:p>
        </w:tc>
        <w:tc>
          <w:tcPr>
            <w:tcW w:w="1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5579CD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должности категории «руководители»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должности категории «помощники (советники)»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должности категории «специалисты»</w:t>
            </w:r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должности категории «обеспечивающие специалисты»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0C7A" w:rsidRPr="00EC0820" w:rsidTr="00410878">
        <w:trPr>
          <w:trHeight w:val="465"/>
        </w:trPr>
        <w:tc>
          <w:tcPr>
            <w:tcW w:w="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C7A" w:rsidRPr="00EC0820" w:rsidRDefault="00650C7A" w:rsidP="007C65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C7A" w:rsidRPr="00EC0820" w:rsidRDefault="00650C7A" w:rsidP="007C65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группа высших должностей</w:t>
            </w:r>
          </w:p>
        </w:tc>
        <w:tc>
          <w:tcPr>
            <w:tcW w:w="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группа главных должностей</w:t>
            </w:r>
          </w:p>
        </w:tc>
        <w:tc>
          <w:tcPr>
            <w:tcW w:w="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группа ведущих должностей</w:t>
            </w:r>
          </w:p>
        </w:tc>
        <w:tc>
          <w:tcPr>
            <w:tcW w:w="82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  <w:tc>
          <w:tcPr>
            <w:tcW w:w="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группа высших должностей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группа главных должностей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группа ведущих должностей</w:t>
            </w: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0C7A" w:rsidRPr="00EC0820" w:rsidTr="00410878">
        <w:trPr>
          <w:trHeight w:val="113"/>
        </w:trPr>
        <w:tc>
          <w:tcPr>
            <w:tcW w:w="3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B0457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0C1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0C1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B045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предельное значение - массив древесины "ценных" пород (твердолиственных и тропических); возможные значения:</w:t>
            </w:r>
          </w:p>
          <w:p w:rsidR="00650C7A" w:rsidRPr="00EC0820" w:rsidRDefault="00650C7A" w:rsidP="007C657D">
            <w:pPr>
              <w:pStyle w:val="ConsPlusNormal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древесина хвойных и мягколиственных пород</w:t>
            </w:r>
          </w:p>
        </w:tc>
        <w:tc>
          <w:tcPr>
            <w:tcW w:w="2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0C123F">
            <w:pPr>
              <w:pStyle w:val="ConsPlusNormal"/>
              <w:jc w:val="center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возможные значения - древесина хвойных и мягколиственных пород</w:t>
            </w:r>
          </w:p>
        </w:tc>
        <w:tc>
          <w:tcPr>
            <w:tcW w:w="15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0C123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B045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предельное значение - массив древесины "ценных" пород (твердолиственных и тропических); возможные значения:</w:t>
            </w:r>
          </w:p>
          <w:p w:rsidR="00650C7A" w:rsidRPr="00EC0820" w:rsidRDefault="00650C7A" w:rsidP="007F4F52">
            <w:pPr>
              <w:pStyle w:val="ConsPlusNormal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древесина хвойных и мягколиственных пород</w:t>
            </w: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F4F52">
            <w:pPr>
              <w:pStyle w:val="ConsPlusNormal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возможные значения - древесина хвойных и мягколиственных пород</w:t>
            </w:r>
          </w:p>
        </w:tc>
        <w:tc>
          <w:tcPr>
            <w:tcW w:w="15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0C123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0C123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650C7A" w:rsidRPr="00EC0820" w:rsidTr="00A91FAB">
        <w:trPr>
          <w:trHeight w:val="113"/>
        </w:trPr>
        <w:tc>
          <w:tcPr>
            <w:tcW w:w="16018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444A48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650C7A" w:rsidRPr="00EC0820" w:rsidRDefault="00650C7A" w:rsidP="00444A48">
            <w:pPr>
              <w:pStyle w:val="ConsPlusNormal"/>
              <w:jc w:val="center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 xml:space="preserve">ДОПОЛНИТЕЛЬНЫЙ ПЕРЕЧЕНЬ </w:t>
            </w:r>
          </w:p>
          <w:p w:rsidR="00650C7A" w:rsidRPr="00EC0820" w:rsidRDefault="00650C7A" w:rsidP="00E14814">
            <w:pPr>
              <w:pStyle w:val="ConsPlusNormal"/>
              <w:jc w:val="center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отдельных видов товаров, работ, услуг, определенный Администрацией Тегульдетского сельского поселения</w:t>
            </w:r>
          </w:p>
        </w:tc>
      </w:tr>
      <w:tr w:rsidR="00650C7A" w:rsidRPr="00EC0820" w:rsidTr="00410878">
        <w:trPr>
          <w:trHeight w:val="1051"/>
        </w:trPr>
        <w:tc>
          <w:tcPr>
            <w:tcW w:w="3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B04573">
            <w:pPr>
              <w:pStyle w:val="ConsPlusNormal"/>
              <w:jc w:val="center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1</w:t>
            </w:r>
          </w:p>
        </w:tc>
        <w:tc>
          <w:tcPr>
            <w:tcW w:w="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B967AA">
            <w:pPr>
              <w:pStyle w:val="ConsPlusNormal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23.20.11 (ОК 034-2014 19.20.21)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CB03A4">
            <w:pPr>
              <w:pStyle w:val="ConsPlusNormal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Бензин автомобильный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B6427E" w:rsidRDefault="00650C7A" w:rsidP="009B7E41">
            <w:pPr>
              <w:pStyle w:val="ConsPlusNormal"/>
              <w:rPr>
                <w:sz w:val="24"/>
                <w:szCs w:val="24"/>
              </w:rPr>
            </w:pPr>
            <w:r w:rsidRPr="00B6427E">
              <w:rPr>
                <w:sz w:val="24"/>
                <w:szCs w:val="24"/>
              </w:rPr>
              <w:t>112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B6427E" w:rsidRDefault="00650C7A" w:rsidP="009B7E41">
            <w:pPr>
              <w:pStyle w:val="ConsPlusNormal"/>
              <w:rPr>
                <w:sz w:val="24"/>
                <w:szCs w:val="24"/>
              </w:rPr>
            </w:pPr>
            <w:r w:rsidRPr="00B6427E">
              <w:rPr>
                <w:sz w:val="24"/>
                <w:szCs w:val="24"/>
              </w:rPr>
              <w:t>литры</w:t>
            </w:r>
          </w:p>
        </w:tc>
        <w:tc>
          <w:tcPr>
            <w:tcW w:w="1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287B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3682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287B2F">
            <w:pPr>
              <w:pStyle w:val="ConsPlusNormal"/>
              <w:jc w:val="center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х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CB03A4">
            <w:pPr>
              <w:pStyle w:val="ConsPlusNormal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Бензин автомобильный определенного октанового чиста (по исследовательскому методу)</w:t>
            </w:r>
          </w:p>
        </w:tc>
        <w:tc>
          <w:tcPr>
            <w:tcW w:w="3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291AD0">
            <w:pPr>
              <w:spacing w:after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Октановое число по исследовательскому методу не менее 92, соответствие ГОСТу Р 51105-97 или ГОСТу 32513-2013.</w:t>
            </w:r>
          </w:p>
          <w:p w:rsidR="00650C7A" w:rsidRPr="00EC0820" w:rsidRDefault="00650C7A" w:rsidP="00291AD0">
            <w:pPr>
              <w:spacing w:after="0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CB0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CB03A4">
            <w:pPr>
              <w:pStyle w:val="ConsPlusNormal"/>
              <w:jc w:val="center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х</w:t>
            </w:r>
          </w:p>
        </w:tc>
      </w:tr>
      <w:tr w:rsidR="00650C7A" w:rsidRPr="00EC0820" w:rsidTr="00410878">
        <w:trPr>
          <w:trHeight w:val="263"/>
        </w:trPr>
        <w:tc>
          <w:tcPr>
            <w:tcW w:w="3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B0457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B967A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CB03A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B6427E" w:rsidRDefault="00650C7A" w:rsidP="009B7E4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B6427E" w:rsidRDefault="00650C7A" w:rsidP="009B7E4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287B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2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287B2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B967AA">
            <w:pPr>
              <w:pStyle w:val="ConsPlusNormal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 xml:space="preserve">Лимит потребления </w:t>
            </w:r>
          </w:p>
          <w:p w:rsidR="00650C7A" w:rsidRPr="00EC0820" w:rsidRDefault="00650C7A" w:rsidP="00B967AA">
            <w:pPr>
              <w:pStyle w:val="ConsPlusNormal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в год</w:t>
            </w:r>
          </w:p>
        </w:tc>
        <w:tc>
          <w:tcPr>
            <w:tcW w:w="3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F73EB7">
            <w:pPr>
              <w:spacing w:after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Не более 5000 литров бензина в год.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CB0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CB03A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650C7A" w:rsidRPr="00EC0820" w:rsidTr="00410878">
        <w:trPr>
          <w:trHeight w:val="1308"/>
        </w:trPr>
        <w:tc>
          <w:tcPr>
            <w:tcW w:w="3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B04573">
            <w:pPr>
              <w:pStyle w:val="ConsPlusNormal"/>
              <w:jc w:val="center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2</w:t>
            </w:r>
          </w:p>
        </w:tc>
        <w:tc>
          <w:tcPr>
            <w:tcW w:w="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E937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22.13.21 (ОК 034-2014 58.13.31)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У</w:t>
            </w:r>
            <w:r w:rsidRPr="00B6427E">
              <w:rPr>
                <w:rFonts w:ascii="Arial" w:hAnsi="Arial" w:cs="Arial"/>
                <w:sz w:val="24"/>
                <w:szCs w:val="24"/>
              </w:rPr>
              <w:t>слуг</w:t>
            </w:r>
            <w:r w:rsidRPr="00EC0820">
              <w:rPr>
                <w:rFonts w:ascii="Arial" w:hAnsi="Arial" w:cs="Arial"/>
                <w:sz w:val="24"/>
                <w:szCs w:val="24"/>
              </w:rPr>
              <w:t>и</w:t>
            </w:r>
            <w:r w:rsidRPr="00B6427E">
              <w:rPr>
                <w:rFonts w:ascii="Arial" w:hAnsi="Arial" w:cs="Arial"/>
                <w:sz w:val="24"/>
                <w:szCs w:val="24"/>
              </w:rPr>
              <w:t xml:space="preserve"> по опубликованию в средствах массовой информации муниципальных правовых актов, информационного материала и иной официальной информации органов местного самоуправления  муниципального образования  «Тегульдетский район»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0C1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383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0C1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рубль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287B2F">
            <w:pPr>
              <w:pStyle w:val="ConsPlusNormal"/>
              <w:jc w:val="center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х</w:t>
            </w:r>
          </w:p>
        </w:tc>
        <w:tc>
          <w:tcPr>
            <w:tcW w:w="36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287B2F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  <w:r w:rsidRPr="00EC0820">
              <w:rPr>
                <w:sz w:val="24"/>
                <w:szCs w:val="24"/>
              </w:rPr>
              <w:t>х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364433">
            <w:pPr>
              <w:pStyle w:val="ConsPlusNormal"/>
              <w:rPr>
                <w:sz w:val="24"/>
                <w:szCs w:val="24"/>
                <w:highlight w:val="yellow"/>
              </w:rPr>
            </w:pPr>
            <w:r w:rsidRPr="00B6427E">
              <w:rPr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3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C201FB">
            <w:pPr>
              <w:spacing w:after="0"/>
              <w:ind w:right="28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427E">
              <w:rPr>
                <w:rFonts w:ascii="Arial" w:hAnsi="Arial" w:cs="Arial"/>
                <w:sz w:val="24"/>
                <w:szCs w:val="24"/>
              </w:rPr>
              <w:t>Периодическое печатное издание – газета: формат А-3</w:t>
            </w:r>
            <w:r w:rsidRPr="00EC0820">
              <w:rPr>
                <w:rFonts w:ascii="Arial" w:hAnsi="Arial" w:cs="Arial"/>
                <w:sz w:val="24"/>
                <w:szCs w:val="24"/>
              </w:rPr>
              <w:t>;</w:t>
            </w:r>
            <w:r w:rsidRPr="00B6427E">
              <w:rPr>
                <w:rFonts w:ascii="Arial" w:hAnsi="Arial" w:cs="Arial"/>
                <w:sz w:val="24"/>
                <w:szCs w:val="24"/>
              </w:rPr>
              <w:t xml:space="preserve"> тираж номера - не менее 1</w:t>
            </w:r>
            <w:r w:rsidRPr="00EC0820">
              <w:rPr>
                <w:rFonts w:ascii="Arial" w:hAnsi="Arial" w:cs="Arial"/>
                <w:sz w:val="24"/>
                <w:szCs w:val="24"/>
              </w:rPr>
              <w:t>4</w:t>
            </w:r>
            <w:r w:rsidRPr="00B6427E">
              <w:rPr>
                <w:rFonts w:ascii="Arial" w:hAnsi="Arial" w:cs="Arial"/>
                <w:sz w:val="24"/>
                <w:szCs w:val="24"/>
              </w:rPr>
              <w:t>00 экз.</w:t>
            </w:r>
            <w:r w:rsidRPr="00EC0820">
              <w:rPr>
                <w:rFonts w:ascii="Arial" w:hAnsi="Arial" w:cs="Arial"/>
                <w:sz w:val="24"/>
                <w:szCs w:val="24"/>
              </w:rPr>
              <w:t>;</w:t>
            </w:r>
            <w:r w:rsidRPr="00B6427E">
              <w:rPr>
                <w:rFonts w:ascii="Arial" w:hAnsi="Arial" w:cs="Arial"/>
                <w:sz w:val="24"/>
                <w:szCs w:val="24"/>
              </w:rPr>
              <w:t xml:space="preserve"> тип бумаги – газетная</w:t>
            </w:r>
            <w:r w:rsidRPr="00EC0820">
              <w:rPr>
                <w:rFonts w:ascii="Arial" w:hAnsi="Arial" w:cs="Arial"/>
                <w:sz w:val="24"/>
                <w:szCs w:val="24"/>
              </w:rPr>
              <w:t>;</w:t>
            </w:r>
            <w:r w:rsidRPr="00B6427E">
              <w:rPr>
                <w:rFonts w:ascii="Arial" w:hAnsi="Arial" w:cs="Arial"/>
                <w:sz w:val="24"/>
                <w:szCs w:val="24"/>
              </w:rPr>
              <w:t xml:space="preserve">  пери</w:t>
            </w:r>
            <w:r w:rsidRPr="00EC0820">
              <w:rPr>
                <w:rFonts w:ascii="Arial" w:hAnsi="Arial" w:cs="Arial"/>
                <w:sz w:val="24"/>
                <w:szCs w:val="24"/>
              </w:rPr>
              <w:t>одичность выхода: еженедельная;</w:t>
            </w:r>
          </w:p>
          <w:p w:rsidR="00650C7A" w:rsidRPr="00EC0820" w:rsidRDefault="00650C7A" w:rsidP="00C201FB">
            <w:pPr>
              <w:spacing w:after="0"/>
              <w:ind w:right="28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427E">
              <w:rPr>
                <w:rFonts w:ascii="Arial" w:hAnsi="Arial" w:cs="Arial"/>
                <w:sz w:val="24"/>
                <w:szCs w:val="24"/>
              </w:rPr>
              <w:t>способ распространения – по подписке и в розницу.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CB03A4">
            <w:pPr>
              <w:pStyle w:val="ConsPlusNormal"/>
              <w:jc w:val="center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х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CB03A4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  <w:r w:rsidRPr="00EC0820">
              <w:rPr>
                <w:sz w:val="24"/>
                <w:szCs w:val="24"/>
              </w:rPr>
              <w:t>х</w:t>
            </w:r>
          </w:p>
        </w:tc>
      </w:tr>
      <w:tr w:rsidR="00650C7A" w:rsidRPr="00EC0820" w:rsidTr="00410878">
        <w:trPr>
          <w:trHeight w:val="1545"/>
        </w:trPr>
        <w:tc>
          <w:tcPr>
            <w:tcW w:w="3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B0457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E937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0C1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0C1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287B2F">
            <w:pPr>
              <w:pStyle w:val="ConsPlusNormal"/>
              <w:jc w:val="center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х</w:t>
            </w:r>
          </w:p>
        </w:tc>
        <w:tc>
          <w:tcPr>
            <w:tcW w:w="36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287B2F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  <w:r w:rsidRPr="00EC0820">
              <w:rPr>
                <w:sz w:val="24"/>
                <w:szCs w:val="24"/>
              </w:rPr>
              <w:t>х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0C123F">
            <w:pPr>
              <w:pStyle w:val="ConsPlusNormal"/>
              <w:rPr>
                <w:sz w:val="24"/>
                <w:szCs w:val="24"/>
                <w:highlight w:val="yellow"/>
              </w:rPr>
            </w:pPr>
            <w:r w:rsidRPr="00EC0820">
              <w:rPr>
                <w:sz w:val="24"/>
                <w:szCs w:val="24"/>
              </w:rPr>
              <w:t>Предельная цена</w:t>
            </w:r>
          </w:p>
        </w:tc>
        <w:tc>
          <w:tcPr>
            <w:tcW w:w="3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F73EB7">
            <w:pPr>
              <w:pStyle w:val="ConsPlusNormal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Не более 300000 в год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CB03A4">
            <w:pPr>
              <w:pStyle w:val="ConsPlusNormal"/>
              <w:jc w:val="center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х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CB03A4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  <w:r w:rsidRPr="00EC0820">
              <w:rPr>
                <w:sz w:val="24"/>
                <w:szCs w:val="24"/>
              </w:rPr>
              <w:t>х</w:t>
            </w:r>
          </w:p>
        </w:tc>
      </w:tr>
      <w:tr w:rsidR="00650C7A" w:rsidRPr="00EC0820" w:rsidTr="00410878">
        <w:trPr>
          <w:trHeight w:val="467"/>
        </w:trPr>
        <w:tc>
          <w:tcPr>
            <w:tcW w:w="3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B04573">
            <w:pPr>
              <w:pStyle w:val="ConsPlusNormal"/>
              <w:jc w:val="center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3</w:t>
            </w:r>
          </w:p>
        </w:tc>
        <w:tc>
          <w:tcPr>
            <w:tcW w:w="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E73A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40.30.10</w:t>
            </w:r>
          </w:p>
          <w:p w:rsidR="00650C7A" w:rsidRPr="00EC0820" w:rsidRDefault="00650C7A" w:rsidP="00E73A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(ОК 034-2014 35.30.11.120)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Тепловая энергия в горячей воде, отпущенная котельными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0C1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238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0C1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Гигокалория</w:t>
            </w:r>
          </w:p>
        </w:tc>
        <w:tc>
          <w:tcPr>
            <w:tcW w:w="1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287B2F">
            <w:pPr>
              <w:pStyle w:val="ConsPlusNormal"/>
              <w:jc w:val="center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х</w:t>
            </w:r>
          </w:p>
        </w:tc>
        <w:tc>
          <w:tcPr>
            <w:tcW w:w="3682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287B2F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  <w:r w:rsidRPr="00EC0820">
              <w:rPr>
                <w:sz w:val="24"/>
                <w:szCs w:val="24"/>
              </w:rPr>
              <w:t>х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0C123F">
            <w:pPr>
              <w:pStyle w:val="ConsPlusNormal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Параметры качества</w:t>
            </w:r>
          </w:p>
        </w:tc>
        <w:tc>
          <w:tcPr>
            <w:tcW w:w="3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2D0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В соответствии с Федеральным законом от 27 июля 2010 года № 190-ФЗ «О теплоснабжении»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CB03A4">
            <w:pPr>
              <w:pStyle w:val="ConsPlusNormal"/>
              <w:jc w:val="center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х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CB03A4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  <w:r w:rsidRPr="00EC0820">
              <w:rPr>
                <w:sz w:val="24"/>
                <w:szCs w:val="24"/>
              </w:rPr>
              <w:t>х</w:t>
            </w:r>
          </w:p>
        </w:tc>
      </w:tr>
      <w:tr w:rsidR="00650C7A" w:rsidRPr="00EC0820" w:rsidTr="00410878">
        <w:trPr>
          <w:trHeight w:val="439"/>
        </w:trPr>
        <w:tc>
          <w:tcPr>
            <w:tcW w:w="3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B0457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E73A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0C1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0C1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7C657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682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0C123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0C123F">
            <w:pPr>
              <w:pStyle w:val="ConsPlusNormal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 xml:space="preserve">Лимит потребления </w:t>
            </w:r>
          </w:p>
          <w:p w:rsidR="00650C7A" w:rsidRPr="00EC0820" w:rsidRDefault="00650C7A" w:rsidP="000C123F">
            <w:pPr>
              <w:pStyle w:val="ConsPlusNormal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в год</w:t>
            </w:r>
          </w:p>
        </w:tc>
        <w:tc>
          <w:tcPr>
            <w:tcW w:w="3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F73E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C0820">
              <w:rPr>
                <w:rFonts w:ascii="Arial" w:hAnsi="Arial" w:cs="Arial"/>
                <w:sz w:val="24"/>
                <w:szCs w:val="24"/>
              </w:rPr>
              <w:t>Не более 150  ГКАЛ в год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CB03A4">
            <w:pPr>
              <w:pStyle w:val="ConsPlusNormal"/>
              <w:jc w:val="center"/>
              <w:rPr>
                <w:sz w:val="24"/>
                <w:szCs w:val="24"/>
              </w:rPr>
            </w:pPr>
            <w:r w:rsidRPr="00EC0820">
              <w:rPr>
                <w:sz w:val="24"/>
                <w:szCs w:val="24"/>
              </w:rPr>
              <w:t>х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C7A" w:rsidRPr="00EC0820" w:rsidRDefault="00650C7A" w:rsidP="00CB03A4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  <w:r w:rsidRPr="00EC0820">
              <w:rPr>
                <w:sz w:val="24"/>
                <w:szCs w:val="24"/>
              </w:rPr>
              <w:t>х</w:t>
            </w:r>
          </w:p>
        </w:tc>
      </w:tr>
    </w:tbl>
    <w:p w:rsidR="00650C7A" w:rsidRPr="00B6427E" w:rsidRDefault="00650C7A" w:rsidP="0077429F">
      <w:pPr>
        <w:pStyle w:val="ConsPlusNormal"/>
        <w:ind w:left="720"/>
        <w:jc w:val="both"/>
        <w:outlineLvl w:val="0"/>
        <w:rPr>
          <w:sz w:val="24"/>
          <w:szCs w:val="24"/>
        </w:rPr>
      </w:pPr>
    </w:p>
    <w:sectPr w:rsidR="00650C7A" w:rsidRPr="00B6427E" w:rsidSect="00BB326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C24A0"/>
    <w:multiLevelType w:val="hybridMultilevel"/>
    <w:tmpl w:val="CCD0D3E0"/>
    <w:lvl w:ilvl="0" w:tplc="BF661C9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0F573CBF"/>
    <w:multiLevelType w:val="hybridMultilevel"/>
    <w:tmpl w:val="771853E8"/>
    <w:lvl w:ilvl="0" w:tplc="7E5C1FC8">
      <w:start w:val="1"/>
      <w:numFmt w:val="decimal"/>
      <w:lvlText w:val="%1."/>
      <w:lvlJc w:val="left"/>
      <w:pPr>
        <w:ind w:left="7116" w:hanging="10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49D419F5"/>
    <w:multiLevelType w:val="hybridMultilevel"/>
    <w:tmpl w:val="732E4044"/>
    <w:lvl w:ilvl="0" w:tplc="68E22B3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>
    <w:nsid w:val="609877F9"/>
    <w:multiLevelType w:val="hybridMultilevel"/>
    <w:tmpl w:val="4106D0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3710792"/>
    <w:multiLevelType w:val="hybridMultilevel"/>
    <w:tmpl w:val="7E2CC130"/>
    <w:lvl w:ilvl="0" w:tplc="1DB03D06">
      <w:start w:val="1"/>
      <w:numFmt w:val="decimal"/>
      <w:lvlText w:val="%1."/>
      <w:lvlJc w:val="left"/>
      <w:pPr>
        <w:ind w:left="1587" w:hanging="8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  <w:rPr>
        <w:rFonts w:cs="Times New Roman"/>
      </w:rPr>
    </w:lvl>
  </w:abstractNum>
  <w:abstractNum w:abstractNumId="5">
    <w:nsid w:val="747201DD"/>
    <w:multiLevelType w:val="hybridMultilevel"/>
    <w:tmpl w:val="4106D0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0A0B"/>
    <w:rsid w:val="0000669B"/>
    <w:rsid w:val="0000718A"/>
    <w:rsid w:val="00011D58"/>
    <w:rsid w:val="000121CD"/>
    <w:rsid w:val="000137AF"/>
    <w:rsid w:val="0001712D"/>
    <w:rsid w:val="0002008E"/>
    <w:rsid w:val="00033AD4"/>
    <w:rsid w:val="0003727C"/>
    <w:rsid w:val="00040211"/>
    <w:rsid w:val="00041C2F"/>
    <w:rsid w:val="000426FC"/>
    <w:rsid w:val="00043BD8"/>
    <w:rsid w:val="000648AE"/>
    <w:rsid w:val="00067BFA"/>
    <w:rsid w:val="00073B42"/>
    <w:rsid w:val="00080B39"/>
    <w:rsid w:val="00081DAE"/>
    <w:rsid w:val="0009538A"/>
    <w:rsid w:val="00097832"/>
    <w:rsid w:val="000A5B78"/>
    <w:rsid w:val="000B432C"/>
    <w:rsid w:val="000B508F"/>
    <w:rsid w:val="000C0B39"/>
    <w:rsid w:val="000C123F"/>
    <w:rsid w:val="000C2857"/>
    <w:rsid w:val="000C3A89"/>
    <w:rsid w:val="000C474B"/>
    <w:rsid w:val="000C5868"/>
    <w:rsid w:val="000C74A7"/>
    <w:rsid w:val="000D0A0B"/>
    <w:rsid w:val="000D0B17"/>
    <w:rsid w:val="000D17C6"/>
    <w:rsid w:val="000D2975"/>
    <w:rsid w:val="000D30E0"/>
    <w:rsid w:val="000E2D85"/>
    <w:rsid w:val="000F1122"/>
    <w:rsid w:val="000F13DA"/>
    <w:rsid w:val="000F466A"/>
    <w:rsid w:val="001010FD"/>
    <w:rsid w:val="00110C71"/>
    <w:rsid w:val="00115284"/>
    <w:rsid w:val="00117FFB"/>
    <w:rsid w:val="00123130"/>
    <w:rsid w:val="0012588B"/>
    <w:rsid w:val="00134163"/>
    <w:rsid w:val="00135B1C"/>
    <w:rsid w:val="00141BEF"/>
    <w:rsid w:val="00151C3A"/>
    <w:rsid w:val="00152042"/>
    <w:rsid w:val="00165E5F"/>
    <w:rsid w:val="00170164"/>
    <w:rsid w:val="0017051D"/>
    <w:rsid w:val="001758B6"/>
    <w:rsid w:val="0019452D"/>
    <w:rsid w:val="00194762"/>
    <w:rsid w:val="00197649"/>
    <w:rsid w:val="001978FF"/>
    <w:rsid w:val="00197DFB"/>
    <w:rsid w:val="001A01BC"/>
    <w:rsid w:val="001A0322"/>
    <w:rsid w:val="001A083E"/>
    <w:rsid w:val="001A0DBE"/>
    <w:rsid w:val="001A60EE"/>
    <w:rsid w:val="001B0D02"/>
    <w:rsid w:val="001B628F"/>
    <w:rsid w:val="001C0A35"/>
    <w:rsid w:val="001C4546"/>
    <w:rsid w:val="001C636E"/>
    <w:rsid w:val="001D0C53"/>
    <w:rsid w:val="001D3DD8"/>
    <w:rsid w:val="001E2F0E"/>
    <w:rsid w:val="001F0B32"/>
    <w:rsid w:val="001F0C25"/>
    <w:rsid w:val="001F1DF0"/>
    <w:rsid w:val="001F66CE"/>
    <w:rsid w:val="00201DC0"/>
    <w:rsid w:val="00207669"/>
    <w:rsid w:val="002100A1"/>
    <w:rsid w:val="00210A47"/>
    <w:rsid w:val="00211001"/>
    <w:rsid w:val="00216DBE"/>
    <w:rsid w:val="00231103"/>
    <w:rsid w:val="00247902"/>
    <w:rsid w:val="00256DC8"/>
    <w:rsid w:val="00265954"/>
    <w:rsid w:val="00270AC7"/>
    <w:rsid w:val="00273BA0"/>
    <w:rsid w:val="0028167D"/>
    <w:rsid w:val="002841A7"/>
    <w:rsid w:val="00284663"/>
    <w:rsid w:val="00287B2F"/>
    <w:rsid w:val="002907FB"/>
    <w:rsid w:val="002914F8"/>
    <w:rsid w:val="00291AD0"/>
    <w:rsid w:val="00297328"/>
    <w:rsid w:val="002977B1"/>
    <w:rsid w:val="002A29BF"/>
    <w:rsid w:val="002B1504"/>
    <w:rsid w:val="002B179F"/>
    <w:rsid w:val="002B3E43"/>
    <w:rsid w:val="002C6883"/>
    <w:rsid w:val="002D057C"/>
    <w:rsid w:val="002D1D9F"/>
    <w:rsid w:val="002D40ED"/>
    <w:rsid w:val="002E2377"/>
    <w:rsid w:val="002E2F0F"/>
    <w:rsid w:val="002E3C18"/>
    <w:rsid w:val="002E43DF"/>
    <w:rsid w:val="002F176C"/>
    <w:rsid w:val="002F6596"/>
    <w:rsid w:val="00305707"/>
    <w:rsid w:val="00305CF0"/>
    <w:rsid w:val="0031618A"/>
    <w:rsid w:val="003229AD"/>
    <w:rsid w:val="00327C4F"/>
    <w:rsid w:val="00342AEB"/>
    <w:rsid w:val="00344E0F"/>
    <w:rsid w:val="0034750D"/>
    <w:rsid w:val="003479D6"/>
    <w:rsid w:val="0035125B"/>
    <w:rsid w:val="00352731"/>
    <w:rsid w:val="00356E94"/>
    <w:rsid w:val="00364433"/>
    <w:rsid w:val="003660FD"/>
    <w:rsid w:val="00370C5B"/>
    <w:rsid w:val="00372349"/>
    <w:rsid w:val="00377AD2"/>
    <w:rsid w:val="00385663"/>
    <w:rsid w:val="00387B3C"/>
    <w:rsid w:val="00393884"/>
    <w:rsid w:val="00393932"/>
    <w:rsid w:val="003A3F37"/>
    <w:rsid w:val="003A5838"/>
    <w:rsid w:val="003B081C"/>
    <w:rsid w:val="003B41DA"/>
    <w:rsid w:val="003D2B7D"/>
    <w:rsid w:val="003E439B"/>
    <w:rsid w:val="003F44C8"/>
    <w:rsid w:val="003F4A81"/>
    <w:rsid w:val="003F70FB"/>
    <w:rsid w:val="00402E77"/>
    <w:rsid w:val="00403538"/>
    <w:rsid w:val="004035C9"/>
    <w:rsid w:val="00407917"/>
    <w:rsid w:val="00407D03"/>
    <w:rsid w:val="00410878"/>
    <w:rsid w:val="004111B0"/>
    <w:rsid w:val="00413BD4"/>
    <w:rsid w:val="00420FC8"/>
    <w:rsid w:val="00421E4F"/>
    <w:rsid w:val="00424CF0"/>
    <w:rsid w:val="004347C2"/>
    <w:rsid w:val="00444A48"/>
    <w:rsid w:val="004451D0"/>
    <w:rsid w:val="00447945"/>
    <w:rsid w:val="00465563"/>
    <w:rsid w:val="0046587D"/>
    <w:rsid w:val="00465D53"/>
    <w:rsid w:val="00480FDE"/>
    <w:rsid w:val="00487FE2"/>
    <w:rsid w:val="00492EC7"/>
    <w:rsid w:val="00494AED"/>
    <w:rsid w:val="004A199F"/>
    <w:rsid w:val="004A22FA"/>
    <w:rsid w:val="004A276C"/>
    <w:rsid w:val="004B0347"/>
    <w:rsid w:val="004B27C8"/>
    <w:rsid w:val="004B281D"/>
    <w:rsid w:val="004C03A2"/>
    <w:rsid w:val="004C236D"/>
    <w:rsid w:val="004C5B4B"/>
    <w:rsid w:val="004D08B2"/>
    <w:rsid w:val="004E0143"/>
    <w:rsid w:val="004F0660"/>
    <w:rsid w:val="004F465B"/>
    <w:rsid w:val="005011AA"/>
    <w:rsid w:val="00502523"/>
    <w:rsid w:val="00505FA1"/>
    <w:rsid w:val="0050699E"/>
    <w:rsid w:val="0050782C"/>
    <w:rsid w:val="00510C4B"/>
    <w:rsid w:val="00515D85"/>
    <w:rsid w:val="00516B93"/>
    <w:rsid w:val="00521192"/>
    <w:rsid w:val="00524C4C"/>
    <w:rsid w:val="00530CC4"/>
    <w:rsid w:val="00546103"/>
    <w:rsid w:val="005504DB"/>
    <w:rsid w:val="00550B12"/>
    <w:rsid w:val="0055707D"/>
    <w:rsid w:val="005579CD"/>
    <w:rsid w:val="00561BFC"/>
    <w:rsid w:val="00561C88"/>
    <w:rsid w:val="005623E1"/>
    <w:rsid w:val="00567D93"/>
    <w:rsid w:val="005726CD"/>
    <w:rsid w:val="00572BA2"/>
    <w:rsid w:val="00573284"/>
    <w:rsid w:val="00575480"/>
    <w:rsid w:val="005805DB"/>
    <w:rsid w:val="00583B96"/>
    <w:rsid w:val="00584BB1"/>
    <w:rsid w:val="00585D22"/>
    <w:rsid w:val="00592160"/>
    <w:rsid w:val="005942FF"/>
    <w:rsid w:val="005A0904"/>
    <w:rsid w:val="005A7944"/>
    <w:rsid w:val="005B4083"/>
    <w:rsid w:val="005C4B68"/>
    <w:rsid w:val="005C5EEF"/>
    <w:rsid w:val="005C6958"/>
    <w:rsid w:val="005C7640"/>
    <w:rsid w:val="005D2358"/>
    <w:rsid w:val="005D29E0"/>
    <w:rsid w:val="005E2072"/>
    <w:rsid w:val="005E43FB"/>
    <w:rsid w:val="005E70E9"/>
    <w:rsid w:val="005E7ED9"/>
    <w:rsid w:val="005F2450"/>
    <w:rsid w:val="00603381"/>
    <w:rsid w:val="00603C14"/>
    <w:rsid w:val="00623A64"/>
    <w:rsid w:val="0063369C"/>
    <w:rsid w:val="00641DAD"/>
    <w:rsid w:val="00643572"/>
    <w:rsid w:val="006445E4"/>
    <w:rsid w:val="006449BB"/>
    <w:rsid w:val="006504D7"/>
    <w:rsid w:val="00650C7A"/>
    <w:rsid w:val="00654082"/>
    <w:rsid w:val="00657FBB"/>
    <w:rsid w:val="0066155A"/>
    <w:rsid w:val="00661E1A"/>
    <w:rsid w:val="00672D06"/>
    <w:rsid w:val="006740BD"/>
    <w:rsid w:val="00677F9C"/>
    <w:rsid w:val="00692053"/>
    <w:rsid w:val="00692BF1"/>
    <w:rsid w:val="0069677E"/>
    <w:rsid w:val="00696D0A"/>
    <w:rsid w:val="006971C0"/>
    <w:rsid w:val="006B0D34"/>
    <w:rsid w:val="006B4C7D"/>
    <w:rsid w:val="006B5180"/>
    <w:rsid w:val="006B6B4D"/>
    <w:rsid w:val="006B7163"/>
    <w:rsid w:val="006B77E7"/>
    <w:rsid w:val="006C6749"/>
    <w:rsid w:val="006E05B4"/>
    <w:rsid w:val="006E7246"/>
    <w:rsid w:val="006E7DF9"/>
    <w:rsid w:val="006F559B"/>
    <w:rsid w:val="0070193C"/>
    <w:rsid w:val="00704B59"/>
    <w:rsid w:val="00704D8B"/>
    <w:rsid w:val="007062E0"/>
    <w:rsid w:val="007063D4"/>
    <w:rsid w:val="00707180"/>
    <w:rsid w:val="00707894"/>
    <w:rsid w:val="00710068"/>
    <w:rsid w:val="00711BFB"/>
    <w:rsid w:val="00717BB8"/>
    <w:rsid w:val="007238D2"/>
    <w:rsid w:val="00723F39"/>
    <w:rsid w:val="007367F6"/>
    <w:rsid w:val="00746167"/>
    <w:rsid w:val="0074789A"/>
    <w:rsid w:val="00750C55"/>
    <w:rsid w:val="0075123A"/>
    <w:rsid w:val="007556D3"/>
    <w:rsid w:val="007571E6"/>
    <w:rsid w:val="00761C1B"/>
    <w:rsid w:val="00764CAD"/>
    <w:rsid w:val="00772705"/>
    <w:rsid w:val="0077429F"/>
    <w:rsid w:val="007A377A"/>
    <w:rsid w:val="007A45F6"/>
    <w:rsid w:val="007A7CAA"/>
    <w:rsid w:val="007B2F5A"/>
    <w:rsid w:val="007B74E2"/>
    <w:rsid w:val="007B7CAA"/>
    <w:rsid w:val="007C657D"/>
    <w:rsid w:val="007D1C3A"/>
    <w:rsid w:val="007D59CB"/>
    <w:rsid w:val="007E388A"/>
    <w:rsid w:val="007F1DDA"/>
    <w:rsid w:val="007F2C7E"/>
    <w:rsid w:val="007F4F52"/>
    <w:rsid w:val="007F56BB"/>
    <w:rsid w:val="007F6225"/>
    <w:rsid w:val="008043A9"/>
    <w:rsid w:val="0080711D"/>
    <w:rsid w:val="00810881"/>
    <w:rsid w:val="00810A20"/>
    <w:rsid w:val="00814877"/>
    <w:rsid w:val="00816658"/>
    <w:rsid w:val="00817652"/>
    <w:rsid w:val="008201CF"/>
    <w:rsid w:val="0082444E"/>
    <w:rsid w:val="00824D41"/>
    <w:rsid w:val="00824F14"/>
    <w:rsid w:val="00827C3A"/>
    <w:rsid w:val="008372CE"/>
    <w:rsid w:val="008421F9"/>
    <w:rsid w:val="00845410"/>
    <w:rsid w:val="008469F9"/>
    <w:rsid w:val="00847B0E"/>
    <w:rsid w:val="00852846"/>
    <w:rsid w:val="0086166B"/>
    <w:rsid w:val="008639B9"/>
    <w:rsid w:val="00870F84"/>
    <w:rsid w:val="00877FD8"/>
    <w:rsid w:val="00880A6F"/>
    <w:rsid w:val="00884E89"/>
    <w:rsid w:val="008A7C6C"/>
    <w:rsid w:val="008B0311"/>
    <w:rsid w:val="008C1302"/>
    <w:rsid w:val="008C2F4C"/>
    <w:rsid w:val="008E722A"/>
    <w:rsid w:val="008F3836"/>
    <w:rsid w:val="008F61F9"/>
    <w:rsid w:val="008F717F"/>
    <w:rsid w:val="008F7A48"/>
    <w:rsid w:val="009021F8"/>
    <w:rsid w:val="00902935"/>
    <w:rsid w:val="00904C25"/>
    <w:rsid w:val="009060AF"/>
    <w:rsid w:val="009103A8"/>
    <w:rsid w:val="00912279"/>
    <w:rsid w:val="00913331"/>
    <w:rsid w:val="00914D28"/>
    <w:rsid w:val="00923703"/>
    <w:rsid w:val="00926CE9"/>
    <w:rsid w:val="00932703"/>
    <w:rsid w:val="00932901"/>
    <w:rsid w:val="00935372"/>
    <w:rsid w:val="00937771"/>
    <w:rsid w:val="009407AA"/>
    <w:rsid w:val="009407B7"/>
    <w:rsid w:val="00945A30"/>
    <w:rsid w:val="0095513F"/>
    <w:rsid w:val="0095799F"/>
    <w:rsid w:val="00957BB1"/>
    <w:rsid w:val="00962A0C"/>
    <w:rsid w:val="00965A61"/>
    <w:rsid w:val="0097353B"/>
    <w:rsid w:val="00994836"/>
    <w:rsid w:val="009A4B23"/>
    <w:rsid w:val="009A7903"/>
    <w:rsid w:val="009B3757"/>
    <w:rsid w:val="009B3D80"/>
    <w:rsid w:val="009B7E41"/>
    <w:rsid w:val="009C5751"/>
    <w:rsid w:val="009D0CC1"/>
    <w:rsid w:val="009D32D6"/>
    <w:rsid w:val="009D35B0"/>
    <w:rsid w:val="009D36B9"/>
    <w:rsid w:val="009D589F"/>
    <w:rsid w:val="009E3A15"/>
    <w:rsid w:val="009E48D3"/>
    <w:rsid w:val="009E5981"/>
    <w:rsid w:val="009E678C"/>
    <w:rsid w:val="00A014D4"/>
    <w:rsid w:val="00A030E3"/>
    <w:rsid w:val="00A05B1A"/>
    <w:rsid w:val="00A05B77"/>
    <w:rsid w:val="00A06E73"/>
    <w:rsid w:val="00A10671"/>
    <w:rsid w:val="00A11EDF"/>
    <w:rsid w:val="00A1288B"/>
    <w:rsid w:val="00A14CBA"/>
    <w:rsid w:val="00A17DF3"/>
    <w:rsid w:val="00A210DC"/>
    <w:rsid w:val="00A247D0"/>
    <w:rsid w:val="00A24B74"/>
    <w:rsid w:val="00A26631"/>
    <w:rsid w:val="00A275AE"/>
    <w:rsid w:val="00A352CA"/>
    <w:rsid w:val="00A46B44"/>
    <w:rsid w:val="00A509BF"/>
    <w:rsid w:val="00A5119F"/>
    <w:rsid w:val="00A513DD"/>
    <w:rsid w:val="00A53E13"/>
    <w:rsid w:val="00A5489A"/>
    <w:rsid w:val="00A622A6"/>
    <w:rsid w:val="00A7100F"/>
    <w:rsid w:val="00A71638"/>
    <w:rsid w:val="00A73772"/>
    <w:rsid w:val="00A8326C"/>
    <w:rsid w:val="00A846BD"/>
    <w:rsid w:val="00A860DA"/>
    <w:rsid w:val="00A900E4"/>
    <w:rsid w:val="00A90B4C"/>
    <w:rsid w:val="00A91FAB"/>
    <w:rsid w:val="00A97959"/>
    <w:rsid w:val="00AB1AE7"/>
    <w:rsid w:val="00AB56D7"/>
    <w:rsid w:val="00AC21DB"/>
    <w:rsid w:val="00AC27ED"/>
    <w:rsid w:val="00AD4AC6"/>
    <w:rsid w:val="00AE0CC4"/>
    <w:rsid w:val="00AE3114"/>
    <w:rsid w:val="00AE4D54"/>
    <w:rsid w:val="00AF37BF"/>
    <w:rsid w:val="00AF49D8"/>
    <w:rsid w:val="00B04573"/>
    <w:rsid w:val="00B04D23"/>
    <w:rsid w:val="00B068E1"/>
    <w:rsid w:val="00B077EC"/>
    <w:rsid w:val="00B17D83"/>
    <w:rsid w:val="00B27C59"/>
    <w:rsid w:val="00B31B19"/>
    <w:rsid w:val="00B31CB6"/>
    <w:rsid w:val="00B323F0"/>
    <w:rsid w:val="00B32DD4"/>
    <w:rsid w:val="00B34008"/>
    <w:rsid w:val="00B41F81"/>
    <w:rsid w:val="00B42F2A"/>
    <w:rsid w:val="00B4588D"/>
    <w:rsid w:val="00B51BAF"/>
    <w:rsid w:val="00B555E1"/>
    <w:rsid w:val="00B60469"/>
    <w:rsid w:val="00B60B45"/>
    <w:rsid w:val="00B63C98"/>
    <w:rsid w:val="00B6427E"/>
    <w:rsid w:val="00B662D6"/>
    <w:rsid w:val="00B67C4B"/>
    <w:rsid w:val="00B73E8E"/>
    <w:rsid w:val="00B750EF"/>
    <w:rsid w:val="00B81781"/>
    <w:rsid w:val="00B87CE5"/>
    <w:rsid w:val="00B967AA"/>
    <w:rsid w:val="00BA02CF"/>
    <w:rsid w:val="00BA1DD1"/>
    <w:rsid w:val="00BA3110"/>
    <w:rsid w:val="00BA3D64"/>
    <w:rsid w:val="00BB326D"/>
    <w:rsid w:val="00BC0F25"/>
    <w:rsid w:val="00BC48F4"/>
    <w:rsid w:val="00BD2847"/>
    <w:rsid w:val="00BE540E"/>
    <w:rsid w:val="00BF2310"/>
    <w:rsid w:val="00C02FA5"/>
    <w:rsid w:val="00C0421E"/>
    <w:rsid w:val="00C12361"/>
    <w:rsid w:val="00C124AC"/>
    <w:rsid w:val="00C12F2C"/>
    <w:rsid w:val="00C160F9"/>
    <w:rsid w:val="00C1752E"/>
    <w:rsid w:val="00C201FB"/>
    <w:rsid w:val="00C20A5E"/>
    <w:rsid w:val="00C24B7D"/>
    <w:rsid w:val="00C312B0"/>
    <w:rsid w:val="00C34181"/>
    <w:rsid w:val="00C36B6E"/>
    <w:rsid w:val="00C45FF1"/>
    <w:rsid w:val="00C65413"/>
    <w:rsid w:val="00C7184F"/>
    <w:rsid w:val="00C81EDA"/>
    <w:rsid w:val="00C93DBF"/>
    <w:rsid w:val="00C95E0B"/>
    <w:rsid w:val="00CA18D7"/>
    <w:rsid w:val="00CA48DE"/>
    <w:rsid w:val="00CB03A4"/>
    <w:rsid w:val="00CB1251"/>
    <w:rsid w:val="00CB1E2C"/>
    <w:rsid w:val="00CB55A1"/>
    <w:rsid w:val="00CC0D4B"/>
    <w:rsid w:val="00CC147C"/>
    <w:rsid w:val="00CC224C"/>
    <w:rsid w:val="00CE369B"/>
    <w:rsid w:val="00CE3920"/>
    <w:rsid w:val="00CF09BA"/>
    <w:rsid w:val="00CF2AB9"/>
    <w:rsid w:val="00CF560A"/>
    <w:rsid w:val="00CF6212"/>
    <w:rsid w:val="00CF6673"/>
    <w:rsid w:val="00D00D60"/>
    <w:rsid w:val="00D00D99"/>
    <w:rsid w:val="00D076B5"/>
    <w:rsid w:val="00D137A9"/>
    <w:rsid w:val="00D20035"/>
    <w:rsid w:val="00D236E7"/>
    <w:rsid w:val="00D23950"/>
    <w:rsid w:val="00D23FC1"/>
    <w:rsid w:val="00D3035E"/>
    <w:rsid w:val="00D4033E"/>
    <w:rsid w:val="00D45370"/>
    <w:rsid w:val="00D45E7F"/>
    <w:rsid w:val="00D56136"/>
    <w:rsid w:val="00D570A7"/>
    <w:rsid w:val="00D714B6"/>
    <w:rsid w:val="00D767EF"/>
    <w:rsid w:val="00D828BD"/>
    <w:rsid w:val="00D839BB"/>
    <w:rsid w:val="00D83C0D"/>
    <w:rsid w:val="00D8456F"/>
    <w:rsid w:val="00D85B66"/>
    <w:rsid w:val="00D918C3"/>
    <w:rsid w:val="00D962E3"/>
    <w:rsid w:val="00D97691"/>
    <w:rsid w:val="00D97E8E"/>
    <w:rsid w:val="00DA082D"/>
    <w:rsid w:val="00DA0895"/>
    <w:rsid w:val="00DA1210"/>
    <w:rsid w:val="00DA1A32"/>
    <w:rsid w:val="00DB11C9"/>
    <w:rsid w:val="00DB2937"/>
    <w:rsid w:val="00DB34B4"/>
    <w:rsid w:val="00DB4F89"/>
    <w:rsid w:val="00DB6D1C"/>
    <w:rsid w:val="00DC0171"/>
    <w:rsid w:val="00DC5BD9"/>
    <w:rsid w:val="00DD0572"/>
    <w:rsid w:val="00DD383A"/>
    <w:rsid w:val="00DD3E93"/>
    <w:rsid w:val="00DD76FB"/>
    <w:rsid w:val="00DE312A"/>
    <w:rsid w:val="00DE5513"/>
    <w:rsid w:val="00DF0759"/>
    <w:rsid w:val="00DF0DCB"/>
    <w:rsid w:val="00DF2E17"/>
    <w:rsid w:val="00DF5BE3"/>
    <w:rsid w:val="00E01B9C"/>
    <w:rsid w:val="00E0220E"/>
    <w:rsid w:val="00E027DE"/>
    <w:rsid w:val="00E0326F"/>
    <w:rsid w:val="00E045E9"/>
    <w:rsid w:val="00E10B8F"/>
    <w:rsid w:val="00E11529"/>
    <w:rsid w:val="00E14814"/>
    <w:rsid w:val="00E14FEF"/>
    <w:rsid w:val="00E15DFB"/>
    <w:rsid w:val="00E206D6"/>
    <w:rsid w:val="00E22F18"/>
    <w:rsid w:val="00E25C34"/>
    <w:rsid w:val="00E30EBD"/>
    <w:rsid w:val="00E32EC1"/>
    <w:rsid w:val="00E3321D"/>
    <w:rsid w:val="00E33613"/>
    <w:rsid w:val="00E500B9"/>
    <w:rsid w:val="00E51EFB"/>
    <w:rsid w:val="00E60190"/>
    <w:rsid w:val="00E63715"/>
    <w:rsid w:val="00E6422B"/>
    <w:rsid w:val="00E64344"/>
    <w:rsid w:val="00E6766E"/>
    <w:rsid w:val="00E71220"/>
    <w:rsid w:val="00E739AC"/>
    <w:rsid w:val="00E73A01"/>
    <w:rsid w:val="00E762D9"/>
    <w:rsid w:val="00E91DCA"/>
    <w:rsid w:val="00E937C1"/>
    <w:rsid w:val="00EA0535"/>
    <w:rsid w:val="00EA46CE"/>
    <w:rsid w:val="00EB18CC"/>
    <w:rsid w:val="00EB301B"/>
    <w:rsid w:val="00EB4857"/>
    <w:rsid w:val="00EB4F6A"/>
    <w:rsid w:val="00EB74AA"/>
    <w:rsid w:val="00EC0820"/>
    <w:rsid w:val="00EC27B6"/>
    <w:rsid w:val="00EC2AB4"/>
    <w:rsid w:val="00EC2F1B"/>
    <w:rsid w:val="00ED05F7"/>
    <w:rsid w:val="00ED19AA"/>
    <w:rsid w:val="00ED2AC8"/>
    <w:rsid w:val="00EE0370"/>
    <w:rsid w:val="00EE4022"/>
    <w:rsid w:val="00EE4C98"/>
    <w:rsid w:val="00EF0ED2"/>
    <w:rsid w:val="00F005B2"/>
    <w:rsid w:val="00F13A28"/>
    <w:rsid w:val="00F2196E"/>
    <w:rsid w:val="00F257BE"/>
    <w:rsid w:val="00F26C2C"/>
    <w:rsid w:val="00F31B34"/>
    <w:rsid w:val="00F32350"/>
    <w:rsid w:val="00F434FB"/>
    <w:rsid w:val="00F460C9"/>
    <w:rsid w:val="00F50582"/>
    <w:rsid w:val="00F55172"/>
    <w:rsid w:val="00F55AA6"/>
    <w:rsid w:val="00F56032"/>
    <w:rsid w:val="00F61E2C"/>
    <w:rsid w:val="00F6784F"/>
    <w:rsid w:val="00F72683"/>
    <w:rsid w:val="00F73EB7"/>
    <w:rsid w:val="00F763D0"/>
    <w:rsid w:val="00F7640E"/>
    <w:rsid w:val="00F92D7C"/>
    <w:rsid w:val="00F97CE7"/>
    <w:rsid w:val="00FA7487"/>
    <w:rsid w:val="00FA776B"/>
    <w:rsid w:val="00FB11AA"/>
    <w:rsid w:val="00FB4B11"/>
    <w:rsid w:val="00FC2E09"/>
    <w:rsid w:val="00FC5495"/>
    <w:rsid w:val="00FC7573"/>
    <w:rsid w:val="00FC7EC3"/>
    <w:rsid w:val="00FE25AF"/>
    <w:rsid w:val="00FE3A23"/>
    <w:rsid w:val="00FE3B55"/>
    <w:rsid w:val="00FF1EC2"/>
    <w:rsid w:val="00FF2FEE"/>
    <w:rsid w:val="00FF5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B3C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500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500B9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347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479D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0D0A0B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styleId="PlainText">
    <w:name w:val="Plain Text"/>
    <w:basedOn w:val="Normal"/>
    <w:link w:val="PlainTextChar"/>
    <w:uiPriority w:val="99"/>
    <w:rsid w:val="00377AD2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77AD2"/>
    <w:rPr>
      <w:rFonts w:ascii="Calibri" w:hAnsi="Calibri" w:cs="Times New Roman"/>
      <w:sz w:val="21"/>
      <w:szCs w:val="21"/>
    </w:rPr>
  </w:style>
  <w:style w:type="paragraph" w:styleId="Header">
    <w:name w:val="header"/>
    <w:basedOn w:val="Normal"/>
    <w:link w:val="HeaderChar"/>
    <w:uiPriority w:val="99"/>
    <w:semiHidden/>
    <w:rsid w:val="00E500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500B9"/>
    <w:rPr>
      <w:rFonts w:ascii="Times New Roman" w:hAnsi="Times New Roman" w:cs="Times New Roman"/>
      <w:sz w:val="20"/>
      <w:szCs w:val="20"/>
      <w:lang w:eastAsia="ru-RU"/>
    </w:rPr>
  </w:style>
  <w:style w:type="paragraph" w:styleId="Caption">
    <w:name w:val="caption"/>
    <w:basedOn w:val="Normal"/>
    <w:next w:val="Normal"/>
    <w:uiPriority w:val="99"/>
    <w:qFormat/>
    <w:rsid w:val="00E500B9"/>
    <w:pPr>
      <w:spacing w:after="0" w:line="240" w:lineRule="auto"/>
      <w:jc w:val="center"/>
    </w:pPr>
    <w:rPr>
      <w:rFonts w:ascii="Times New Roman" w:eastAsia="Times New Roman" w:hAnsi="Times New Roman"/>
      <w:b/>
      <w:sz w:val="44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rsid w:val="00E500B9"/>
    <w:pPr>
      <w:spacing w:after="0" w:line="240" w:lineRule="auto"/>
      <w:ind w:firstLine="1134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E500B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500B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ConsPlusNormal0">
    <w:name w:val="ConsPlusNormal Знак"/>
    <w:basedOn w:val="DefaultParagraphFont"/>
    <w:link w:val="ConsPlusNormal"/>
    <w:uiPriority w:val="99"/>
    <w:locked/>
    <w:rsid w:val="00E500B9"/>
    <w:rPr>
      <w:rFonts w:ascii="Arial" w:hAnsi="Arial" w:cs="Arial"/>
      <w:lang w:val="ru-RU" w:eastAsia="en-US" w:bidi="ar-SA"/>
    </w:rPr>
  </w:style>
  <w:style w:type="paragraph" w:styleId="ListParagraph">
    <w:name w:val="List Paragraph"/>
    <w:basedOn w:val="Normal"/>
    <w:uiPriority w:val="99"/>
    <w:qFormat/>
    <w:rsid w:val="00672D06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672D06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D767E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00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F3AA9ED306C79449CC24664AB86C8E623FE04CF020ECAE917DBCE4980l2F9E" TargetMode="External"/><Relationship Id="rId5" Type="http://schemas.openxmlformats.org/officeDocument/2006/relationships/hyperlink" Target="consultantplus://offline/ref=9F3AA9ED306C79449CC24664AB86C8E623F10DC60E06CAE917DBCE49802931FB5367D316588DE7C9l5F0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22</Pages>
  <Words>3649</Words>
  <Characters>20803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Евдокимова Елена Васильевна</dc:creator>
  <cp:keywords/>
  <dc:description/>
  <cp:lastModifiedBy>User</cp:lastModifiedBy>
  <cp:revision>5</cp:revision>
  <cp:lastPrinted>2017-05-11T07:32:00Z</cp:lastPrinted>
  <dcterms:created xsi:type="dcterms:W3CDTF">2017-05-11T07:29:00Z</dcterms:created>
  <dcterms:modified xsi:type="dcterms:W3CDTF">2017-06-06T08:45:00Z</dcterms:modified>
</cp:coreProperties>
</file>